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5D1C" w14:textId="5367271D" w:rsidR="00FA15A5" w:rsidRPr="006F6631" w:rsidRDefault="00801B2B" w:rsidP="00EB6C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rPr>
          <w:rFonts w:ascii="Arial" w:hAnsi="Arial" w:cs="Arial"/>
        </w:rPr>
      </w:pPr>
      <w:r w:rsidRPr="006F66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7AC444" wp14:editId="3BAC13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3DA4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2qkNZ5gEAAMQDAAAOAAAAAAAAAAAAAAAAAC4CAABkcnMvZTJvRG9jLnhtbFBLAQItABQA&#10;BgAIAAAAIQCGW4fV2AAAAAUBAAAPAAAAAAAAAAAAAAAAAEAEAABkcnMvZG93bnJldi54bWxQSwUG&#10;AAAAAAQABADzAAAARQUAAAAA&#10;" filled="f" stroked="f">
                <o:lock v:ext="edit" aspectratio="t" selection="t"/>
              </v:rect>
            </w:pict>
          </mc:Fallback>
        </mc:AlternateContent>
      </w:r>
    </w:p>
    <w:p w14:paraId="60EBEC9D" w14:textId="77777777" w:rsidR="00FA15A5" w:rsidRPr="006F6631" w:rsidRDefault="00FA15A5" w:rsidP="00EB6CAC">
      <w:pPr>
        <w:widowControl w:val="0"/>
        <w:ind w:leftChars="0" w:left="2" w:hanging="2"/>
        <w:rPr>
          <w:rFonts w:ascii="Arial" w:eastAsia="Arial" w:hAnsi="Arial" w:cs="Arial"/>
          <w:sz w:val="16"/>
          <w:szCs w:val="16"/>
        </w:rPr>
      </w:pPr>
    </w:p>
    <w:tbl>
      <w:tblPr>
        <w:tblW w:w="992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221"/>
      </w:tblGrid>
      <w:tr w:rsidR="00DB223A" w:rsidRPr="00DB223A" w14:paraId="4104B631" w14:textId="77777777" w:rsidTr="006F6631">
        <w:trPr>
          <w:cantSplit/>
          <w:trHeight w:val="1914"/>
        </w:trPr>
        <w:tc>
          <w:tcPr>
            <w:tcW w:w="1702" w:type="dxa"/>
            <w:shd w:val="clear" w:color="auto" w:fill="auto"/>
            <w:vAlign w:val="center"/>
          </w:tcPr>
          <w:bookmarkStart w:id="0" w:name="_MON_1739357864"/>
          <w:bookmarkEnd w:id="0"/>
          <w:p w14:paraId="55E11D06" w14:textId="77777777" w:rsidR="00FA15A5" w:rsidRPr="006F6631" w:rsidRDefault="0047207C" w:rsidP="006F6631">
            <w:pPr>
              <w:widowControl w:val="0"/>
              <w:ind w:leftChars="0" w:left="2" w:hanging="2"/>
              <w:jc w:val="center"/>
              <w:rPr>
                <w:rFonts w:ascii="Arial" w:eastAsia="Arial" w:hAnsi="Arial" w:cs="Arial"/>
              </w:rPr>
            </w:pPr>
            <w:r>
              <w:object w:dxaOrig="900" w:dyaOrig="900" w14:anchorId="539299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60.75pt;height:60.75pt;visibility:visible" o:ole="">
                  <v:imagedata r:id="rId7" o:title=""/>
                  <v:path o:extrusionok="t"/>
                </v:shape>
                <o:OLEObject Type="Embed" ProgID="Word.Picture.8" ShapeID="_x0000_s0" DrawAspect="Content" ObjectID="_1739374319" r:id="rId8"/>
              </w:objec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8234ECA" w14:textId="77777777" w:rsidR="00FA15A5" w:rsidRPr="006F6631" w:rsidRDefault="00241A3F" w:rsidP="006F6631">
            <w:pPr>
              <w:widowControl w:val="0"/>
              <w:ind w:leftChars="0" w:left="2" w:hanging="2"/>
              <w:rPr>
                <w:rFonts w:ascii="Arial" w:eastAsia="Arial" w:hAnsi="Arial" w:cs="Arial"/>
                <w:sz w:val="24"/>
                <w:szCs w:val="24"/>
              </w:rPr>
            </w:pPr>
            <w:r w:rsidRPr="006F6631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  <w:p w14:paraId="3D926C88" w14:textId="77777777" w:rsidR="00FA15A5" w:rsidRPr="006F6631" w:rsidRDefault="00241A3F" w:rsidP="006F6631">
            <w:pPr>
              <w:widowControl w:val="0"/>
              <w:ind w:leftChars="0" w:left="2" w:hanging="2"/>
              <w:rPr>
                <w:rFonts w:ascii="Arial" w:eastAsia="Arial" w:hAnsi="Arial" w:cs="Arial"/>
                <w:sz w:val="24"/>
                <w:szCs w:val="24"/>
              </w:rPr>
            </w:pPr>
            <w:r w:rsidRPr="006F6631">
              <w:rPr>
                <w:rFonts w:ascii="Arial" w:eastAsia="Arial" w:hAnsi="Arial" w:cs="Arial"/>
                <w:sz w:val="24"/>
                <w:szCs w:val="24"/>
              </w:rPr>
              <w:t>TERMO DE COMPROMISSO DE ESTÁGIO – ENSINO MÉDIO</w:t>
            </w:r>
          </w:p>
          <w:p w14:paraId="355A6C62" w14:textId="77777777" w:rsidR="00FA15A5" w:rsidRPr="006F6631" w:rsidRDefault="00FA15A5" w:rsidP="006F6631">
            <w:pPr>
              <w:widowControl w:val="0"/>
              <w:ind w:leftChars="0" w:left="1"/>
              <w:rPr>
                <w:rFonts w:ascii="Arial" w:eastAsia="Arial" w:hAnsi="Arial" w:cs="Arial"/>
                <w:sz w:val="12"/>
                <w:szCs w:val="12"/>
              </w:rPr>
            </w:pPr>
          </w:p>
          <w:p w14:paraId="68FCB04F" w14:textId="77777777" w:rsidR="00FA15A5" w:rsidRPr="006F6631" w:rsidRDefault="00241A3F" w:rsidP="006F663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F6631">
              <w:rPr>
                <w:rFonts w:ascii="Arial" w:eastAsia="Arial" w:hAnsi="Arial" w:cs="Arial"/>
                <w:b/>
                <w:sz w:val="24"/>
                <w:szCs w:val="24"/>
              </w:rPr>
              <w:t xml:space="preserve">Nº </w:t>
            </w:r>
            <w:r w:rsidR="005D7AC6" w:rsidRPr="006F6631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5D7AC6" w:rsidRPr="006F6631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  <w:b/>
                <w:sz w:val="24"/>
                <w:szCs w:val="24"/>
              </w:rPr>
            </w:r>
            <w:r w:rsidR="005D7AC6" w:rsidRPr="006F6631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 </w:t>
            </w:r>
            <w:r w:rsidR="005D7AC6" w:rsidRPr="006F6631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 </w:t>
            </w:r>
            <w:r w:rsidR="005D7AC6" w:rsidRPr="006F6631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 </w:t>
            </w:r>
            <w:r w:rsidR="005D7AC6" w:rsidRPr="006F6631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 </w:t>
            </w:r>
            <w:r w:rsidR="005D7AC6" w:rsidRPr="006F6631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 </w:t>
            </w:r>
            <w:r w:rsidR="005D7AC6" w:rsidRPr="006F6631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  <w:bookmarkEnd w:id="1"/>
            <w:r w:rsidRPr="006F6631">
              <w:rPr>
                <w:rFonts w:ascii="Arial" w:eastAsia="Arial" w:hAnsi="Arial" w:cs="Arial"/>
                <w:b/>
                <w:sz w:val="24"/>
                <w:szCs w:val="24"/>
              </w:rPr>
              <w:t xml:space="preserve"> PROGRAMA NOVOS VALORES</w:t>
            </w:r>
          </w:p>
        </w:tc>
      </w:tr>
    </w:tbl>
    <w:p w14:paraId="6CCE5A6D" w14:textId="77777777" w:rsidR="00FA15A5" w:rsidRPr="006F6631" w:rsidRDefault="00FA15A5" w:rsidP="00EB6CAC">
      <w:pPr>
        <w:widowControl w:val="0"/>
        <w:ind w:leftChars="0" w:left="2" w:hanging="2"/>
        <w:rPr>
          <w:rFonts w:ascii="Arial" w:eastAsia="Arial" w:hAnsi="Arial" w:cs="Arial"/>
          <w:sz w:val="16"/>
          <w:szCs w:val="16"/>
        </w:rPr>
      </w:pPr>
    </w:p>
    <w:p w14:paraId="437005A1" w14:textId="77777777" w:rsidR="00FA15A5" w:rsidRPr="006F6631" w:rsidRDefault="00241A3F" w:rsidP="00EB6CAC">
      <w:pPr>
        <w:widowControl w:val="0"/>
        <w:ind w:leftChars="0" w:left="2" w:hanging="2"/>
        <w:rPr>
          <w:rFonts w:ascii="Arial" w:eastAsia="Arial" w:hAnsi="Arial" w:cs="Arial"/>
          <w:sz w:val="16"/>
          <w:szCs w:val="16"/>
        </w:rPr>
      </w:pPr>
      <w:r w:rsidRPr="006F6631">
        <w:rPr>
          <w:rFonts w:ascii="Arial" w:eastAsia="Arial" w:hAnsi="Arial" w:cs="Arial"/>
          <w:sz w:val="16"/>
          <w:szCs w:val="16"/>
        </w:rPr>
        <w:t xml:space="preserve">            </w:t>
      </w:r>
      <w:r w:rsidRPr="006F6631">
        <w:rPr>
          <w:rFonts w:ascii="Arial" w:eastAsia="Arial" w:hAnsi="Arial" w:cs="Arial"/>
          <w:b/>
          <w:sz w:val="16"/>
          <w:szCs w:val="16"/>
        </w:rPr>
        <w:t xml:space="preserve">                                            </w:t>
      </w:r>
      <w:r w:rsidRPr="006F6631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</w:p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B223A" w:rsidRPr="00DB223A" w14:paraId="538BC6BE" w14:textId="77777777" w:rsidTr="006F6631">
        <w:trPr>
          <w:cantSplit/>
          <w:trHeight w:val="3019"/>
        </w:trPr>
        <w:tc>
          <w:tcPr>
            <w:tcW w:w="9923" w:type="dxa"/>
            <w:shd w:val="clear" w:color="auto" w:fill="auto"/>
            <w:vAlign w:val="center"/>
          </w:tcPr>
          <w:p w14:paraId="3B94B90C" w14:textId="614F9EA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</w:rPr>
              <w:t xml:space="preserve">Aos 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o1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2"/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 xml:space="preserve">dias do mês de 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o2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3"/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do ano de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" w:name="Texto3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4"/>
            <w:r w:rsidRPr="006F6631">
              <w:rPr>
                <w:rFonts w:ascii="Arial" w:eastAsia="Arial" w:hAnsi="Arial" w:cs="Arial"/>
              </w:rPr>
              <w:t>, o(a) órgão/entidade (</w:t>
            </w:r>
            <w:r w:rsidR="00A4287B" w:rsidRPr="006F6631">
              <w:rPr>
                <w:rFonts w:ascii="Arial" w:eastAsia="Arial" w:hAnsi="Arial" w:cs="Arial"/>
              </w:rPr>
              <w:t>CONCEDENTE</w:t>
            </w:r>
            <w:r w:rsidRPr="006F6631">
              <w:rPr>
                <w:rFonts w:ascii="Arial" w:eastAsia="Arial" w:hAnsi="Arial" w:cs="Arial"/>
              </w:rPr>
              <w:t xml:space="preserve">) 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5"/>
            <w:r w:rsidRPr="006F6631">
              <w:rPr>
                <w:rFonts w:ascii="Arial" w:eastAsia="Arial" w:hAnsi="Arial" w:cs="Arial"/>
                <w:b/>
              </w:rPr>
              <w:t>,</w:t>
            </w:r>
            <w:r w:rsidRPr="006F6631">
              <w:rPr>
                <w:rFonts w:ascii="Arial" w:eastAsia="Arial" w:hAnsi="Arial" w:cs="Arial"/>
              </w:rPr>
              <w:t xml:space="preserve">  doravante denominad</w:t>
            </w:r>
            <w:r w:rsidR="005D7AC6" w:rsidRPr="006F6631">
              <w:rPr>
                <w:rFonts w:ascii="Arial" w:eastAsia="Arial" w:hAnsi="Arial" w:cs="Arial"/>
              </w:rPr>
              <w:t>o(a)</w:t>
            </w:r>
            <w:r w:rsidRPr="006F6631">
              <w:rPr>
                <w:rFonts w:ascii="Arial" w:eastAsia="Arial" w:hAnsi="Arial" w:cs="Arial"/>
              </w:rPr>
              <w:t xml:space="preserve"> pela sigla 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6"/>
            <w:r w:rsidRPr="006F6631">
              <w:rPr>
                <w:rFonts w:ascii="Arial" w:eastAsia="Arial" w:hAnsi="Arial" w:cs="Arial"/>
                <w:b/>
              </w:rPr>
              <w:t>,</w:t>
            </w:r>
            <w:r w:rsidRPr="006F6631">
              <w:rPr>
                <w:rFonts w:ascii="Arial" w:eastAsia="Arial" w:hAnsi="Arial" w:cs="Arial"/>
              </w:rPr>
              <w:t xml:space="preserve">  representado(a) pelo</w:t>
            </w:r>
            <w:r w:rsidR="005D7AC6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 Sr.(a) 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7"/>
            <w:r w:rsidRPr="006F6631">
              <w:rPr>
                <w:rFonts w:ascii="Arial" w:eastAsia="Arial" w:hAnsi="Arial" w:cs="Arial"/>
              </w:rPr>
              <w:t>, que tem como cargo/função      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8"/>
            <w:r w:rsidRPr="006F6631">
              <w:rPr>
                <w:rFonts w:ascii="Arial" w:eastAsia="Arial" w:hAnsi="Arial" w:cs="Arial"/>
              </w:rPr>
              <w:t>, e o(a) estudante</w:t>
            </w:r>
            <w:r w:rsidR="005D7AC6" w:rsidRPr="006F6631">
              <w:rPr>
                <w:rFonts w:ascii="Arial" w:eastAsia="Arial" w:hAnsi="Arial" w:cs="Arial"/>
              </w:rPr>
              <w:t xml:space="preserve"> 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9"/>
            <w:r w:rsidRPr="006F6631">
              <w:rPr>
                <w:rFonts w:ascii="Arial" w:eastAsia="Arial" w:hAnsi="Arial" w:cs="Arial"/>
              </w:rPr>
              <w:t>, doravante denominado</w:t>
            </w:r>
            <w:r w:rsidR="005D7AC6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 </w:t>
            </w:r>
            <w:r w:rsidR="00A4287B" w:rsidRPr="006F6631">
              <w:rPr>
                <w:rFonts w:ascii="Arial" w:eastAsia="Arial" w:hAnsi="Arial" w:cs="Arial"/>
              </w:rPr>
              <w:t>ESTAGIÁRIO(A)</w:t>
            </w:r>
            <w:r w:rsidRPr="006F6631">
              <w:rPr>
                <w:rFonts w:ascii="Arial" w:eastAsia="Arial" w:hAnsi="Arial" w:cs="Arial"/>
              </w:rPr>
              <w:t xml:space="preserve">, CPF nº 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744A16" w:rsidRPr="006F6631">
              <w:rPr>
                <w:rFonts w:ascii="Arial" w:eastAsia="Arial" w:hAnsi="Arial" w:cs="Arial"/>
                <w:noProof/>
              </w:rPr>
              <w:t>***.XXX.XXX.**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10"/>
            <w:r w:rsidRPr="006F6631">
              <w:rPr>
                <w:rFonts w:ascii="Arial" w:eastAsia="Arial" w:hAnsi="Arial" w:cs="Arial"/>
              </w:rPr>
              <w:t xml:space="preserve">,  aluno(a) regularmente matriculado(a) no(a) 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Texto11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11"/>
            <w:r w:rsidRPr="006F6631">
              <w:rPr>
                <w:rFonts w:ascii="Arial" w:eastAsia="Arial" w:hAnsi="Arial" w:cs="Arial"/>
              </w:rPr>
              <w:t xml:space="preserve"> ªfase/ºano, do curso de 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12"/>
            <w:r w:rsidRPr="006F6631">
              <w:rPr>
                <w:rFonts w:ascii="Arial" w:eastAsia="Arial" w:hAnsi="Arial" w:cs="Arial"/>
              </w:rPr>
              <w:t xml:space="preserve">, da instituição de ensino </w:t>
            </w:r>
            <w:r w:rsidR="005D7AC6" w:rsidRPr="006F6631">
              <w:rPr>
                <w:rFonts w:ascii="Arial" w:eastAsia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5D7AC6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5D7AC6" w:rsidRPr="006F6631">
              <w:rPr>
                <w:rFonts w:ascii="Arial" w:eastAsia="Arial" w:hAnsi="Arial" w:cs="Arial"/>
              </w:rPr>
            </w:r>
            <w:r w:rsidR="005D7AC6" w:rsidRPr="006F6631">
              <w:rPr>
                <w:rFonts w:ascii="Arial" w:eastAsia="Arial" w:hAnsi="Arial" w:cs="Arial"/>
              </w:rPr>
              <w:fldChar w:fldCharType="separate"/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  <w:noProof/>
              </w:rPr>
              <w:t> </w:t>
            </w:r>
            <w:r w:rsidR="005D7AC6" w:rsidRPr="006F6631">
              <w:rPr>
                <w:rFonts w:ascii="Arial" w:eastAsia="Arial" w:hAnsi="Arial" w:cs="Arial"/>
              </w:rPr>
              <w:fldChar w:fldCharType="end"/>
            </w:r>
            <w:bookmarkEnd w:id="13"/>
            <w:r w:rsidRPr="006F6631">
              <w:rPr>
                <w:rFonts w:ascii="Arial" w:eastAsia="Arial" w:hAnsi="Arial" w:cs="Arial"/>
              </w:rPr>
              <w:t>,  firmam entre si este termo de compromisso, em atendimento ao que dispõem a  Lei federal n° 11.788, de 25 de setembro de 2008,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a Lei estadual nº 10.864, de 29 de julho de 1998, com alterações posteriores e os Decretos nº 781 e n° 782, ambos de 25 de janeiro de 2012, sob as seguintes condições:</w:t>
            </w:r>
          </w:p>
        </w:tc>
      </w:tr>
      <w:tr w:rsidR="00DB223A" w:rsidRPr="00DB223A" w14:paraId="206E62C5" w14:textId="77777777" w:rsidTr="006F6631">
        <w:trPr>
          <w:cantSplit/>
          <w:trHeight w:val="31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544882" w14:textId="77777777" w:rsidR="00FA15A5" w:rsidRPr="006F6631" w:rsidRDefault="00241A3F" w:rsidP="006F66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0"/>
              </w:tabs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F6631">
              <w:rPr>
                <w:rFonts w:ascii="Arial" w:eastAsia="Arial" w:hAnsi="Arial" w:cs="Arial"/>
                <w:b/>
                <w:sz w:val="18"/>
                <w:szCs w:val="18"/>
              </w:rPr>
              <w:t>CLÁUSULA PRIMEIRA – DO OBJETO</w:t>
            </w:r>
          </w:p>
        </w:tc>
      </w:tr>
      <w:tr w:rsidR="00DB223A" w:rsidRPr="00DB223A" w14:paraId="0BC7A0FC" w14:textId="77777777" w:rsidTr="006F6631">
        <w:trPr>
          <w:cantSplit/>
          <w:trHeight w:val="8315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45CFD43E" w14:textId="77777777" w:rsidR="00FA15A5" w:rsidRPr="006F6631" w:rsidRDefault="00FA15A5" w:rsidP="006F6631">
            <w:pPr>
              <w:ind w:leftChars="0" w:left="2" w:hanging="2"/>
              <w:rPr>
                <w:rFonts w:ascii="Arial" w:eastAsia="Arial" w:hAnsi="Arial" w:cs="Arial"/>
              </w:rPr>
            </w:pPr>
          </w:p>
          <w:p w14:paraId="510E1C99" w14:textId="4D5FE41F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highlight w:val="lightGray"/>
              </w:rPr>
            </w:pPr>
            <w:r w:rsidRPr="006F6631">
              <w:rPr>
                <w:rFonts w:ascii="Arial" w:eastAsia="Arial" w:hAnsi="Arial" w:cs="Arial"/>
              </w:rPr>
              <w:t xml:space="preserve">O presente instrumento tem por objeto a concessão de vaga de Estágio do Programa “Novos Valores”, na modalidade </w:t>
            </w:r>
            <w:r w:rsidR="00DB223A" w:rsidRPr="006F6631">
              <w:rPr>
                <w:rFonts w:ascii="MS Gothic" w:eastAsia="MS Gothic" w:hAnsi="MS Gothic" w:cs="Arial" w:hint="eastAsia"/>
              </w:rPr>
              <w:t>☐</w:t>
            </w:r>
            <w:r w:rsidRPr="006F6631">
              <w:rPr>
                <w:rFonts w:ascii="Arial" w:eastAsia="Arial" w:hAnsi="Arial" w:cs="Arial"/>
              </w:rPr>
              <w:t xml:space="preserve"> </w:t>
            </w:r>
            <w:r w:rsidR="005539DC" w:rsidRPr="006F6631">
              <w:rPr>
                <w:rFonts w:ascii="Arial" w:eastAsia="Arial" w:hAnsi="Arial" w:cs="Arial"/>
              </w:rPr>
              <w:t xml:space="preserve">Obrigatório </w:t>
            </w:r>
            <w:r w:rsidR="005539DC" w:rsidRPr="006F6631">
              <w:rPr>
                <w:rFonts w:ascii="Segoe UI Symbol" w:eastAsia="Arial" w:hAnsi="Segoe UI Symbol" w:cs="Segoe UI Symbol"/>
              </w:rPr>
              <w:t>☐</w:t>
            </w:r>
            <w:r w:rsidRPr="006F6631">
              <w:rPr>
                <w:rFonts w:ascii="Arial" w:eastAsia="Arial" w:hAnsi="Arial" w:cs="Arial"/>
              </w:rPr>
              <w:t xml:space="preserve"> Não Obrigatório, pel</w:t>
            </w:r>
            <w:r w:rsidR="00A4287B" w:rsidRPr="006F6631">
              <w:rPr>
                <w:rFonts w:ascii="Arial" w:eastAsia="Arial" w:hAnsi="Arial" w:cs="Arial"/>
              </w:rPr>
              <w:t>o(</w:t>
            </w:r>
            <w:r w:rsidRPr="006F6631">
              <w:rPr>
                <w:rFonts w:ascii="Arial" w:eastAsia="Arial" w:hAnsi="Arial" w:cs="Arial"/>
              </w:rPr>
              <w:t>a</w:t>
            </w:r>
            <w:r w:rsidR="00A4287B" w:rsidRPr="006F6631">
              <w:rPr>
                <w:rFonts w:ascii="Arial" w:eastAsia="Arial" w:hAnsi="Arial" w:cs="Arial"/>
              </w:rPr>
              <w:t>)</w:t>
            </w:r>
            <w:r w:rsidRPr="006F6631">
              <w:rPr>
                <w:rFonts w:ascii="Arial" w:eastAsia="Arial" w:hAnsi="Arial" w:cs="Arial"/>
              </w:rPr>
              <w:t xml:space="preserve"> CONCEDENTE, ao estudante acima mencionado.</w:t>
            </w:r>
          </w:p>
          <w:p w14:paraId="256BFDC3" w14:textId="77777777" w:rsidR="00FA15A5" w:rsidRPr="006F6631" w:rsidRDefault="00FA15A5" w:rsidP="006F6631">
            <w:pPr>
              <w:ind w:leftChars="0" w:left="2" w:hanging="2"/>
              <w:rPr>
                <w:rFonts w:ascii="Arial" w:eastAsia="Arial" w:hAnsi="Arial" w:cs="Arial"/>
              </w:rPr>
            </w:pPr>
          </w:p>
          <w:p w14:paraId="3AF2F60F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I –</w:t>
            </w:r>
            <w:r w:rsidRPr="006F6631">
              <w:rPr>
                <w:rFonts w:ascii="Arial" w:eastAsia="Arial" w:hAnsi="Arial" w:cs="Arial"/>
              </w:rPr>
              <w:t xml:space="preserve"> O Programa Novos Valores tem a finalidade de assegurar oportunidade de aprendizado para inserção no mercado de trabalho do estudante residente no Estado de Santa Catarina e matriculado em curso regular de ensino médio, de educação profissional, de ensino superior, de educação especial ou de educação de jovens e adultos, inclusive na modalidade à distância, a partir dos 16 (dezesseis) anos de idade, visando a aplicação prática do conhecimento teórico inerente à sua área de formação, a ser exercido na condição de estagiário nos órgãos e entidades da administração direta, autárquica e fundacional do Poder Executivo Estadual.</w:t>
            </w:r>
          </w:p>
          <w:p w14:paraId="15D67D96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609C98B1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II </w:t>
            </w:r>
            <w:r w:rsidRPr="006F6631">
              <w:rPr>
                <w:rFonts w:ascii="Arial" w:eastAsia="Arial" w:hAnsi="Arial" w:cs="Arial"/>
              </w:rPr>
              <w:t>- A jornada de estágio será de 04 (quatro) horas diárias e de 20 (vinte) horas semanais, a serem desenvolvidas no horário das</w:t>
            </w:r>
            <w:r w:rsidR="00A4287B" w:rsidRPr="006F6631">
              <w:rPr>
                <w:rFonts w:ascii="Arial" w:eastAsia="Arial" w:hAnsi="Arial" w:cs="Arial"/>
              </w:rPr>
              <w:t xml:space="preserve"> </w:t>
            </w:r>
            <w:r w:rsidR="00A4287B" w:rsidRPr="006F6631">
              <w:rPr>
                <w:rFonts w:ascii="Arial" w:eastAsia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4287B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A4287B" w:rsidRPr="006F6631">
              <w:rPr>
                <w:rFonts w:ascii="Arial" w:eastAsia="Arial" w:hAnsi="Arial" w:cs="Arial"/>
              </w:rPr>
            </w:r>
            <w:r w:rsidR="00A4287B" w:rsidRPr="006F6631">
              <w:rPr>
                <w:rFonts w:ascii="Arial" w:eastAsia="Arial" w:hAnsi="Arial" w:cs="Arial"/>
              </w:rPr>
              <w:fldChar w:fldCharType="separate"/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</w:rPr>
              <w:fldChar w:fldCharType="end"/>
            </w:r>
            <w:r w:rsidRPr="006F6631">
              <w:rPr>
                <w:rFonts w:ascii="Arial" w:eastAsia="Arial" w:hAnsi="Arial" w:cs="Arial"/>
                <w:b/>
              </w:rPr>
              <w:t>:</w:t>
            </w:r>
            <w:r w:rsidR="00A4287B" w:rsidRPr="006F6631">
              <w:rPr>
                <w:rFonts w:ascii="Arial" w:eastAsia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" w:name="Texto14"/>
            <w:r w:rsidR="00A4287B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A4287B" w:rsidRPr="006F6631">
              <w:rPr>
                <w:rFonts w:ascii="Arial" w:eastAsia="Arial" w:hAnsi="Arial" w:cs="Arial"/>
              </w:rPr>
            </w:r>
            <w:r w:rsidR="00A4287B" w:rsidRPr="006F6631">
              <w:rPr>
                <w:rFonts w:ascii="Arial" w:eastAsia="Arial" w:hAnsi="Arial" w:cs="Arial"/>
              </w:rPr>
              <w:fldChar w:fldCharType="separate"/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</w:rPr>
              <w:fldChar w:fldCharType="end"/>
            </w:r>
            <w:bookmarkEnd w:id="14"/>
            <w:r w:rsidRPr="006F6631">
              <w:rPr>
                <w:rFonts w:ascii="Arial" w:eastAsia="Arial" w:hAnsi="Arial" w:cs="Arial"/>
              </w:rPr>
              <w:t xml:space="preserve"> às </w:t>
            </w:r>
            <w:r w:rsidR="00A4287B" w:rsidRPr="006F6631">
              <w:rPr>
                <w:rFonts w:ascii="Arial" w:eastAsia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4287B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A4287B" w:rsidRPr="006F6631">
              <w:rPr>
                <w:rFonts w:ascii="Arial" w:eastAsia="Arial" w:hAnsi="Arial" w:cs="Arial"/>
              </w:rPr>
            </w:r>
            <w:r w:rsidR="00A4287B" w:rsidRPr="006F6631">
              <w:rPr>
                <w:rFonts w:ascii="Arial" w:eastAsia="Arial" w:hAnsi="Arial" w:cs="Arial"/>
              </w:rPr>
              <w:fldChar w:fldCharType="separate"/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</w:rPr>
              <w:fldChar w:fldCharType="end"/>
            </w:r>
            <w:r w:rsidRPr="006F6631">
              <w:rPr>
                <w:rFonts w:ascii="Arial" w:eastAsia="Arial" w:hAnsi="Arial" w:cs="Arial"/>
                <w:b/>
              </w:rPr>
              <w:t>:</w:t>
            </w:r>
            <w:r w:rsidR="00A4287B" w:rsidRPr="006F6631">
              <w:rPr>
                <w:rFonts w:ascii="Arial" w:eastAsia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4287B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A4287B" w:rsidRPr="006F6631">
              <w:rPr>
                <w:rFonts w:ascii="Arial" w:eastAsia="Arial" w:hAnsi="Arial" w:cs="Arial"/>
              </w:rPr>
            </w:r>
            <w:r w:rsidR="00A4287B" w:rsidRPr="006F6631">
              <w:rPr>
                <w:rFonts w:ascii="Arial" w:eastAsia="Arial" w:hAnsi="Arial" w:cs="Arial"/>
              </w:rPr>
              <w:fldChar w:fldCharType="separate"/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</w:rPr>
              <w:fldChar w:fldCharType="end"/>
            </w:r>
            <w:r w:rsidR="00A4287B" w:rsidRPr="006F6631">
              <w:rPr>
                <w:rFonts w:ascii="Arial" w:eastAsia="Arial" w:hAnsi="Arial" w:cs="Arial"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horas, podendo ser flexibilizada para atender as especificidades do estágio e a grade curricular.</w:t>
            </w:r>
          </w:p>
          <w:p w14:paraId="729A96CA" w14:textId="77777777" w:rsidR="00FA15A5" w:rsidRPr="006F6631" w:rsidRDefault="00FA15A5" w:rsidP="006F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="Arial" w:eastAsia="Arial" w:hAnsi="Arial" w:cs="Arial"/>
              </w:rPr>
            </w:pPr>
          </w:p>
          <w:p w14:paraId="2F97B114" w14:textId="77777777" w:rsidR="00FA15A5" w:rsidRPr="006F6631" w:rsidRDefault="00241A3F" w:rsidP="006F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III </w:t>
            </w:r>
            <w:r w:rsidR="00001538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 xml:space="preserve">O presente Termo de Compromisso vigorará a partir de </w:t>
            </w:r>
            <w:r w:rsidR="00A4287B" w:rsidRPr="006F6631">
              <w:rPr>
                <w:rFonts w:ascii="Arial" w:eastAsia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4287B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A4287B" w:rsidRPr="006F6631">
              <w:rPr>
                <w:rFonts w:ascii="Arial" w:eastAsia="Arial" w:hAnsi="Arial" w:cs="Arial"/>
              </w:rPr>
            </w:r>
            <w:r w:rsidR="00A4287B" w:rsidRPr="006F6631">
              <w:rPr>
                <w:rFonts w:ascii="Arial" w:eastAsia="Arial" w:hAnsi="Arial" w:cs="Arial"/>
              </w:rPr>
              <w:fldChar w:fldCharType="separate"/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</w:rPr>
              <w:fldChar w:fldCharType="end"/>
            </w:r>
            <w:r w:rsidRPr="006F6631">
              <w:rPr>
                <w:rFonts w:ascii="Arial" w:eastAsia="Arial" w:hAnsi="Arial" w:cs="Arial"/>
                <w:b/>
              </w:rPr>
              <w:t>/</w:t>
            </w:r>
            <w:r w:rsidR="00A4287B" w:rsidRPr="006F6631">
              <w:rPr>
                <w:rFonts w:ascii="Arial" w:eastAsia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4287B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A4287B" w:rsidRPr="006F6631">
              <w:rPr>
                <w:rFonts w:ascii="Arial" w:eastAsia="Arial" w:hAnsi="Arial" w:cs="Arial"/>
              </w:rPr>
            </w:r>
            <w:r w:rsidR="00A4287B" w:rsidRPr="006F6631">
              <w:rPr>
                <w:rFonts w:ascii="Arial" w:eastAsia="Arial" w:hAnsi="Arial" w:cs="Arial"/>
              </w:rPr>
              <w:fldChar w:fldCharType="separate"/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</w:rPr>
              <w:fldChar w:fldCharType="end"/>
            </w:r>
            <w:r w:rsidRPr="006F6631">
              <w:rPr>
                <w:rFonts w:ascii="Arial" w:eastAsia="Arial" w:hAnsi="Arial" w:cs="Arial"/>
                <w:b/>
              </w:rPr>
              <w:t>/</w:t>
            </w:r>
            <w:r w:rsidR="00A4287B" w:rsidRPr="006F6631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4287B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A4287B" w:rsidRPr="006F6631">
              <w:rPr>
                <w:rFonts w:ascii="Arial" w:eastAsia="Arial" w:hAnsi="Arial" w:cs="Arial"/>
              </w:rPr>
            </w:r>
            <w:r w:rsidR="00A4287B" w:rsidRPr="006F6631">
              <w:rPr>
                <w:rFonts w:ascii="Arial" w:eastAsia="Arial" w:hAnsi="Arial" w:cs="Arial"/>
              </w:rPr>
              <w:fldChar w:fldCharType="separate"/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</w:rPr>
              <w:fldChar w:fldCharType="end"/>
            </w:r>
            <w:r w:rsidRPr="006F6631">
              <w:rPr>
                <w:rFonts w:ascii="Arial" w:eastAsia="Arial" w:hAnsi="Arial" w:cs="Arial"/>
              </w:rPr>
              <w:t xml:space="preserve"> até</w:t>
            </w:r>
            <w:r w:rsidR="00A4287B" w:rsidRPr="006F6631">
              <w:rPr>
                <w:rFonts w:ascii="Arial" w:eastAsia="Arial" w:hAnsi="Arial" w:cs="Arial"/>
              </w:rPr>
              <w:t xml:space="preserve"> </w:t>
            </w:r>
            <w:r w:rsidR="00A4287B" w:rsidRPr="006F6631">
              <w:rPr>
                <w:rFonts w:ascii="Arial" w:eastAsia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4287B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A4287B" w:rsidRPr="006F6631">
              <w:rPr>
                <w:rFonts w:ascii="Arial" w:eastAsia="Arial" w:hAnsi="Arial" w:cs="Arial"/>
              </w:rPr>
            </w:r>
            <w:r w:rsidR="00A4287B" w:rsidRPr="006F6631">
              <w:rPr>
                <w:rFonts w:ascii="Arial" w:eastAsia="Arial" w:hAnsi="Arial" w:cs="Arial"/>
              </w:rPr>
              <w:fldChar w:fldCharType="separate"/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</w:rPr>
              <w:fldChar w:fldCharType="end"/>
            </w:r>
            <w:r w:rsidRPr="006F6631">
              <w:rPr>
                <w:rFonts w:ascii="Arial" w:eastAsia="Arial" w:hAnsi="Arial" w:cs="Arial"/>
                <w:b/>
              </w:rPr>
              <w:t>/</w:t>
            </w:r>
            <w:r w:rsidR="00A4287B" w:rsidRPr="006F6631">
              <w:rPr>
                <w:rFonts w:ascii="Arial" w:eastAsia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4287B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A4287B" w:rsidRPr="006F6631">
              <w:rPr>
                <w:rFonts w:ascii="Arial" w:eastAsia="Arial" w:hAnsi="Arial" w:cs="Arial"/>
              </w:rPr>
            </w:r>
            <w:r w:rsidR="00A4287B" w:rsidRPr="006F6631">
              <w:rPr>
                <w:rFonts w:ascii="Arial" w:eastAsia="Arial" w:hAnsi="Arial" w:cs="Arial"/>
              </w:rPr>
              <w:fldChar w:fldCharType="separate"/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</w:rPr>
              <w:fldChar w:fldCharType="end"/>
            </w:r>
            <w:r w:rsidRPr="006F6631">
              <w:rPr>
                <w:rFonts w:ascii="Arial" w:eastAsia="Arial" w:hAnsi="Arial" w:cs="Arial"/>
                <w:b/>
              </w:rPr>
              <w:t>/</w:t>
            </w:r>
            <w:r w:rsidR="00A4287B" w:rsidRPr="006F6631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4287B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A4287B" w:rsidRPr="006F6631">
              <w:rPr>
                <w:rFonts w:ascii="Arial" w:eastAsia="Arial" w:hAnsi="Arial" w:cs="Arial"/>
              </w:rPr>
            </w:r>
            <w:r w:rsidR="00A4287B" w:rsidRPr="006F6631">
              <w:rPr>
                <w:rFonts w:ascii="Arial" w:eastAsia="Arial" w:hAnsi="Arial" w:cs="Arial"/>
              </w:rPr>
              <w:fldChar w:fldCharType="separate"/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  <w:noProof/>
              </w:rPr>
              <w:t> </w:t>
            </w:r>
            <w:r w:rsidR="00A4287B" w:rsidRPr="006F6631">
              <w:rPr>
                <w:rFonts w:ascii="Arial" w:eastAsia="Arial" w:hAnsi="Arial" w:cs="Arial"/>
              </w:rPr>
              <w:fldChar w:fldCharType="end"/>
            </w:r>
            <w:r w:rsidRPr="006F6631">
              <w:rPr>
                <w:rFonts w:ascii="Arial" w:eastAsia="Arial" w:hAnsi="Arial" w:cs="Arial"/>
              </w:rPr>
              <w:t xml:space="preserve">, observando o prazo máximo de 2 (dois) anos, na mesma </w:t>
            </w:r>
            <w:r w:rsidR="00A4287B" w:rsidRPr="006F6631">
              <w:rPr>
                <w:rFonts w:ascii="Arial" w:eastAsia="Arial" w:hAnsi="Arial" w:cs="Arial"/>
              </w:rPr>
              <w:t>CONCEDENTE</w:t>
            </w:r>
            <w:r w:rsidRPr="006F6631">
              <w:rPr>
                <w:rFonts w:ascii="Arial" w:eastAsia="Arial" w:hAnsi="Arial" w:cs="Arial"/>
              </w:rPr>
              <w:t xml:space="preserve">. Excetua-se o estagiário com deficiência, que poderá estagiar na mesma </w:t>
            </w:r>
            <w:r w:rsidR="00A4287B" w:rsidRPr="006F6631">
              <w:rPr>
                <w:rFonts w:ascii="Arial" w:eastAsia="Arial" w:hAnsi="Arial" w:cs="Arial"/>
              </w:rPr>
              <w:t>CONCEDENTE</w:t>
            </w:r>
            <w:r w:rsidRPr="006F6631">
              <w:rPr>
                <w:rFonts w:ascii="Arial" w:eastAsia="Arial" w:hAnsi="Arial" w:cs="Arial"/>
              </w:rPr>
              <w:t xml:space="preserve"> até o término do curso da instituição de ensino a que pertença.</w:t>
            </w:r>
          </w:p>
          <w:p w14:paraId="6971231B" w14:textId="77777777" w:rsidR="005F3BDA" w:rsidRPr="006F6631" w:rsidRDefault="005F3BDA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bCs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IV - </w:t>
            </w:r>
            <w:r w:rsidRPr="006F6631">
              <w:rPr>
                <w:rFonts w:ascii="Arial" w:eastAsia="Arial" w:hAnsi="Arial" w:cs="Arial"/>
                <w:bCs/>
              </w:rPr>
              <w:t>As informações que as partes compartilham entre si para o desenvolvimento deste Convênio ou que dele derivem terão caráter confidencial, a não ser que se acorde expressa e formalmente o contrário.</w:t>
            </w:r>
          </w:p>
          <w:p w14:paraId="345CB0A8" w14:textId="77777777" w:rsidR="005F3BDA" w:rsidRPr="006F6631" w:rsidRDefault="005F3BDA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bCs/>
              </w:rPr>
            </w:pPr>
          </w:p>
          <w:p w14:paraId="62F1DB72" w14:textId="77777777" w:rsidR="005F3BDA" w:rsidRPr="006F6631" w:rsidRDefault="005F3BDA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bCs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V - </w:t>
            </w:r>
            <w:r w:rsidRPr="006F6631">
              <w:rPr>
                <w:rFonts w:ascii="Arial" w:eastAsia="Arial" w:hAnsi="Arial" w:cs="Arial"/>
                <w:bCs/>
              </w:rPr>
              <w:t>As partes se comprometem a manter a mais estrita confidencialidade sobre as informações, dados e documentos a que tenham acesso em virtude deste Convênio, não podendo utilizá-las para usos diferentes daqueles nele previstos, e fazem constar, de maneira expressa, que observarão o cumprimento da norma de proteção de dados pessoais aplicados a cada caso.</w:t>
            </w:r>
          </w:p>
          <w:p w14:paraId="737C8A04" w14:textId="77777777" w:rsidR="005F3BDA" w:rsidRPr="006F6631" w:rsidRDefault="005F3BDA" w:rsidP="006F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04779BD2" w14:textId="77777777" w:rsidR="00FA15A5" w:rsidRPr="006F6631" w:rsidRDefault="00FA15A5" w:rsidP="00EB6CAC">
      <w:pPr>
        <w:ind w:leftChars="0" w:left="2" w:hanging="2"/>
        <w:jc w:val="center"/>
        <w:rPr>
          <w:rFonts w:ascii="Arial" w:eastAsia="Arial" w:hAnsi="Arial" w:cs="Arial"/>
          <w:sz w:val="16"/>
          <w:szCs w:val="16"/>
        </w:rPr>
      </w:pPr>
    </w:p>
    <w:p w14:paraId="7BA18A92" w14:textId="77777777" w:rsidR="00FA15A5" w:rsidRPr="006F6631" w:rsidRDefault="00241A3F" w:rsidP="00970F82">
      <w:pPr>
        <w:ind w:leftChars="0" w:left="2" w:right="424" w:hanging="2"/>
        <w:jc w:val="right"/>
        <w:rPr>
          <w:rFonts w:ascii="Arial" w:eastAsia="Arial" w:hAnsi="Arial" w:cs="Arial"/>
          <w:sz w:val="16"/>
          <w:szCs w:val="16"/>
        </w:rPr>
      </w:pPr>
      <w:r w:rsidRPr="006F6631">
        <w:rPr>
          <w:rFonts w:ascii="Arial" w:eastAsia="Arial" w:hAnsi="Arial" w:cs="Arial"/>
          <w:sz w:val="16"/>
          <w:szCs w:val="16"/>
        </w:rPr>
        <w:t>P</w:t>
      </w:r>
      <w:r w:rsidR="00970F82" w:rsidRPr="006F6631">
        <w:rPr>
          <w:rFonts w:ascii="Arial" w:eastAsia="Arial" w:hAnsi="Arial" w:cs="Arial"/>
          <w:sz w:val="16"/>
          <w:szCs w:val="16"/>
        </w:rPr>
        <w:t>ágina</w:t>
      </w:r>
      <w:r w:rsidRPr="006F6631">
        <w:rPr>
          <w:rFonts w:ascii="Arial" w:eastAsia="Arial" w:hAnsi="Arial" w:cs="Arial"/>
          <w:sz w:val="16"/>
          <w:szCs w:val="16"/>
        </w:rPr>
        <w:t xml:space="preserve"> 1</w:t>
      </w:r>
      <w:r w:rsidR="00970F82" w:rsidRPr="006F6631">
        <w:rPr>
          <w:rFonts w:ascii="Arial" w:eastAsia="Arial" w:hAnsi="Arial" w:cs="Arial"/>
          <w:sz w:val="16"/>
          <w:szCs w:val="16"/>
        </w:rPr>
        <w:t xml:space="preserve"> de 5</w:t>
      </w:r>
    </w:p>
    <w:p w14:paraId="7F4E0795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</w:rPr>
      </w:pPr>
    </w:p>
    <w:p w14:paraId="6F85EBC4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</w:rPr>
      </w:pPr>
    </w:p>
    <w:p w14:paraId="7FB2BC27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</w:rPr>
      </w:pPr>
    </w:p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B223A" w:rsidRPr="00DB223A" w14:paraId="5000A34E" w14:textId="77777777" w:rsidTr="006F6631">
        <w:trPr>
          <w:cantSplit/>
          <w:trHeight w:val="4678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06E93169" w14:textId="77777777" w:rsidR="00FA15A5" w:rsidRPr="006F6631" w:rsidRDefault="00FA15A5" w:rsidP="006F6631">
            <w:pPr>
              <w:ind w:leftChars="0" w:left="2" w:hanging="2"/>
              <w:rPr>
                <w:rFonts w:ascii="Arial" w:eastAsia="Arial" w:hAnsi="Arial" w:cs="Arial"/>
              </w:rPr>
            </w:pPr>
          </w:p>
          <w:p w14:paraId="3B194BC2" w14:textId="77777777" w:rsidR="00001538" w:rsidRPr="006F6631" w:rsidRDefault="00001538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bCs/>
              </w:rPr>
            </w:pPr>
            <w:r w:rsidRPr="006F6631">
              <w:rPr>
                <w:rFonts w:ascii="Arial" w:eastAsia="Arial" w:hAnsi="Arial" w:cs="Arial"/>
                <w:b/>
              </w:rPr>
              <w:t>VI -</w:t>
            </w:r>
            <w:r w:rsidRPr="006F6631">
              <w:rPr>
                <w:rFonts w:ascii="Arial" w:eastAsia="Arial" w:hAnsi="Arial" w:cs="Arial"/>
                <w:bCs/>
              </w:rPr>
              <w:t xml:space="preserve"> Havendo qualquer tipo de tratamento de dados pessoais por parte da Unidade Concedente, entendendo-se por tratamento, a especificação contida na Lei nº 13,709/18 (“Lei Geral de Proteção de Dados”), a Unidade CONCEDENTE se obriga a fazê-lo respeitando as disposições da Política de Privacidade da Instituição de Ensino, para exclusivo cumprimento do presente Contrato, sem a possibilidade de utilizar esses dados para finalidade distinta.</w:t>
            </w:r>
          </w:p>
          <w:p w14:paraId="547C174F" w14:textId="77777777" w:rsidR="005F3BDA" w:rsidRPr="006F6631" w:rsidRDefault="005F3BDA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bCs/>
              </w:rPr>
            </w:pPr>
          </w:p>
          <w:p w14:paraId="379716A1" w14:textId="77777777" w:rsidR="00001538" w:rsidRPr="006F6631" w:rsidRDefault="00001538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bCs/>
              </w:rPr>
            </w:pPr>
            <w:r w:rsidRPr="006F6631">
              <w:rPr>
                <w:rFonts w:ascii="Arial" w:eastAsia="Arial" w:hAnsi="Arial" w:cs="Arial"/>
                <w:b/>
              </w:rPr>
              <w:t>VII -</w:t>
            </w:r>
            <w:r w:rsidRPr="006F6631">
              <w:rPr>
                <w:rFonts w:ascii="Arial" w:eastAsia="Arial" w:hAnsi="Arial" w:cs="Arial"/>
                <w:bCs/>
              </w:rPr>
              <w:t xml:space="preserve"> A Unidade CONCEDENTE garante que, no tratamento de dados pessoais, considerando a finalidade do tratamento, bem como os riscos atrelados, aplica as medidas técnicas e organizativas adequadas para alcançar a segurança necessária.</w:t>
            </w:r>
          </w:p>
          <w:p w14:paraId="3A4BEBAA" w14:textId="77777777" w:rsidR="005F3BDA" w:rsidRPr="006F6631" w:rsidRDefault="005F3BDA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b/>
              </w:rPr>
            </w:pPr>
          </w:p>
          <w:p w14:paraId="0D9CB60C" w14:textId="77777777" w:rsidR="00FA15A5" w:rsidRPr="006F6631" w:rsidRDefault="00001538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6631">
              <w:rPr>
                <w:rFonts w:ascii="Arial" w:eastAsia="Arial" w:hAnsi="Arial" w:cs="Arial"/>
                <w:b/>
                <w:bCs/>
              </w:rPr>
              <w:t>VIII –</w:t>
            </w:r>
            <w:r w:rsidRPr="006F6631">
              <w:rPr>
                <w:rFonts w:ascii="Arial" w:eastAsia="Arial" w:hAnsi="Arial" w:cs="Arial"/>
              </w:rPr>
              <w:t xml:space="preserve"> </w:t>
            </w:r>
            <w:r w:rsidRPr="006F6631">
              <w:rPr>
                <w:rFonts w:ascii="Arial" w:eastAsia="Arial" w:hAnsi="Arial" w:cs="Arial"/>
                <w:b/>
                <w:bCs/>
              </w:rPr>
              <w:t>O(A) estagiário</w:t>
            </w:r>
            <w:r w:rsidR="00965A8A" w:rsidRPr="006F6631">
              <w:rPr>
                <w:rFonts w:ascii="Arial" w:eastAsia="Arial" w:hAnsi="Arial" w:cs="Arial"/>
                <w:b/>
                <w:bCs/>
              </w:rPr>
              <w:t>(a)</w:t>
            </w:r>
            <w:r w:rsidRPr="006F6631">
              <w:rPr>
                <w:rFonts w:ascii="Arial" w:eastAsia="Arial" w:hAnsi="Arial" w:cs="Arial"/>
                <w:b/>
                <w:bCs/>
              </w:rPr>
              <w:t xml:space="preserve"> desenvolverá</w:t>
            </w:r>
            <w:r w:rsidRPr="006F6631">
              <w:rPr>
                <w:rFonts w:ascii="Arial" w:eastAsia="Arial" w:hAnsi="Arial" w:cs="Arial"/>
              </w:rPr>
              <w:t xml:space="preserve"> no(a) setor/unidade administrativa</w:t>
            </w:r>
            <w:r w:rsidR="00965A8A" w:rsidRPr="006F6631">
              <w:rPr>
                <w:rFonts w:ascii="Arial" w:eastAsia="Arial" w:hAnsi="Arial" w:cs="Arial"/>
              </w:rPr>
              <w:t xml:space="preserve"> </w:t>
            </w:r>
            <w:r w:rsidR="00DB223A" w:rsidRPr="006F6631">
              <w:rPr>
                <w:rFonts w:ascii="Arial" w:eastAsia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5" w:name="Texto23"/>
            <w:r w:rsidR="00DB223A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DB223A" w:rsidRPr="006F6631">
              <w:rPr>
                <w:rFonts w:ascii="Arial" w:eastAsia="Arial" w:hAnsi="Arial" w:cs="Arial"/>
              </w:rPr>
            </w:r>
            <w:r w:rsidR="00DB223A" w:rsidRPr="006F6631">
              <w:rPr>
                <w:rFonts w:ascii="Arial" w:eastAsia="Arial" w:hAnsi="Arial" w:cs="Arial"/>
              </w:rPr>
              <w:fldChar w:fldCharType="separate"/>
            </w:r>
            <w:r w:rsidR="00DB223A" w:rsidRPr="006F6631">
              <w:rPr>
                <w:rFonts w:ascii="Arial" w:eastAsia="Arial" w:hAnsi="Arial" w:cs="Arial"/>
                <w:noProof/>
              </w:rPr>
              <w:t> </w:t>
            </w:r>
            <w:r w:rsidR="00DB223A" w:rsidRPr="006F6631">
              <w:rPr>
                <w:rFonts w:ascii="Arial" w:eastAsia="Arial" w:hAnsi="Arial" w:cs="Arial"/>
                <w:noProof/>
              </w:rPr>
              <w:t> </w:t>
            </w:r>
            <w:r w:rsidR="00DB223A" w:rsidRPr="006F6631">
              <w:rPr>
                <w:rFonts w:ascii="Arial" w:eastAsia="Arial" w:hAnsi="Arial" w:cs="Arial"/>
                <w:noProof/>
              </w:rPr>
              <w:t> </w:t>
            </w:r>
            <w:r w:rsidR="00DB223A" w:rsidRPr="006F6631">
              <w:rPr>
                <w:rFonts w:ascii="Arial" w:eastAsia="Arial" w:hAnsi="Arial" w:cs="Arial"/>
                <w:noProof/>
              </w:rPr>
              <w:t> </w:t>
            </w:r>
            <w:r w:rsidR="00DB223A" w:rsidRPr="006F6631">
              <w:rPr>
                <w:rFonts w:ascii="Arial" w:eastAsia="Arial" w:hAnsi="Arial" w:cs="Arial"/>
                <w:noProof/>
              </w:rPr>
              <w:t> </w:t>
            </w:r>
            <w:r w:rsidR="00DB223A" w:rsidRPr="006F6631">
              <w:rPr>
                <w:rFonts w:ascii="Arial" w:eastAsia="Arial" w:hAnsi="Arial" w:cs="Arial"/>
              </w:rPr>
              <w:fldChar w:fldCharType="end"/>
            </w:r>
            <w:bookmarkEnd w:id="15"/>
            <w:r w:rsidR="00DB223A" w:rsidRPr="006F6631">
              <w:rPr>
                <w:rFonts w:ascii="Arial" w:eastAsia="Arial" w:hAnsi="Arial" w:cs="Arial"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 xml:space="preserve">as atividades abaixo relacionadas, </w:t>
            </w:r>
            <w:r w:rsidRPr="006F6631">
              <w:rPr>
                <w:rFonts w:ascii="Arial" w:eastAsia="Arial" w:hAnsi="Arial" w:cs="Arial"/>
                <w:b/>
              </w:rPr>
              <w:t>conforme plano de trabalho</w:t>
            </w:r>
            <w:r w:rsidRPr="006F6631">
              <w:rPr>
                <w:rFonts w:ascii="Arial" w:eastAsia="Arial" w:hAnsi="Arial" w:cs="Arial"/>
              </w:rPr>
              <w:t xml:space="preserve"> aprovado:</w:t>
            </w:r>
          </w:p>
        </w:tc>
      </w:tr>
      <w:tr w:rsidR="00DB223A" w:rsidRPr="00DB223A" w14:paraId="71A45F94" w14:textId="77777777" w:rsidTr="006F6631">
        <w:trPr>
          <w:cantSplit/>
          <w:trHeight w:val="7932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4385C2F9" w14:textId="77777777" w:rsidR="00965A8A" w:rsidRPr="006F6631" w:rsidRDefault="00965A8A" w:rsidP="006F6631">
            <w:pPr>
              <w:ind w:leftChars="0" w:left="2" w:hanging="2"/>
              <w:rPr>
                <w:rFonts w:ascii="Arial" w:eastAsia="Arial" w:hAnsi="Arial" w:cs="Arial"/>
                <w:sz w:val="18"/>
                <w:szCs w:val="18"/>
              </w:rPr>
            </w:pPr>
            <w:r w:rsidRPr="006F6631">
              <w:rPr>
                <w:rFonts w:ascii="Arial" w:eastAsia="Arial" w:hAnsi="Arial" w:cs="Arial"/>
                <w:sz w:val="18"/>
                <w:szCs w:val="18"/>
              </w:rPr>
              <w:t>ATIVIDADES QUE SERÃO DESENVOLVIDAS PELO ESTAGIÁRIO</w:t>
            </w:r>
          </w:p>
          <w:p w14:paraId="7D95A9EA" w14:textId="77777777" w:rsidR="00965A8A" w:rsidRPr="006F6631" w:rsidRDefault="00965A8A" w:rsidP="006F6631">
            <w:pPr>
              <w:ind w:leftChars="0" w:left="2" w:hanging="2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6F6631">
              <w:rPr>
                <w:rFonts w:ascii="Arial" w:eastAsia="Arial" w:hAnsi="Arial" w:cs="Arial"/>
              </w:rPr>
              <w:instrText xml:space="preserve"> FORMTEXT </w:instrText>
            </w:r>
            <w:r w:rsidRPr="006F6631">
              <w:rPr>
                <w:rFonts w:ascii="Arial" w:eastAsia="Arial" w:hAnsi="Arial" w:cs="Arial"/>
              </w:rPr>
            </w:r>
            <w:r w:rsidRPr="006F6631">
              <w:rPr>
                <w:rFonts w:ascii="Arial" w:eastAsia="Arial" w:hAnsi="Arial" w:cs="Arial"/>
              </w:rPr>
              <w:fldChar w:fldCharType="separate"/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</w:rPr>
              <w:fldChar w:fldCharType="end"/>
            </w:r>
            <w:bookmarkEnd w:id="16"/>
          </w:p>
        </w:tc>
      </w:tr>
      <w:tr w:rsidR="00DB223A" w:rsidRPr="00DB223A" w14:paraId="096B46D4" w14:textId="77777777" w:rsidTr="006F6631">
        <w:trPr>
          <w:cantSplit/>
          <w:trHeight w:val="2929"/>
        </w:trPr>
        <w:tc>
          <w:tcPr>
            <w:tcW w:w="9923" w:type="dxa"/>
            <w:shd w:val="clear" w:color="auto" w:fill="auto"/>
          </w:tcPr>
          <w:p w14:paraId="49F3AE6C" w14:textId="77777777" w:rsidR="00FA15A5" w:rsidRPr="006F6631" w:rsidRDefault="00FA15A5" w:rsidP="006F6631">
            <w:pPr>
              <w:ind w:leftChars="0" w:left="2" w:hanging="2"/>
              <w:rPr>
                <w:rFonts w:ascii="Arial" w:eastAsia="Arial" w:hAnsi="Arial" w:cs="Arial"/>
              </w:rPr>
            </w:pPr>
          </w:p>
          <w:p w14:paraId="2477303D" w14:textId="77777777" w:rsidR="00FA15A5" w:rsidRPr="006F6631" w:rsidRDefault="00965A8A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IX -</w:t>
            </w:r>
            <w:r w:rsidRPr="006F6631">
              <w:rPr>
                <w:rFonts w:ascii="Arial" w:eastAsia="Arial" w:hAnsi="Arial" w:cs="Arial"/>
              </w:rPr>
              <w:t xml:space="preserve"> O(A) estagiário(a) não terá qualquer vínculo empregatício com o órgão público, conforme artigo 3º da Lei federal 11.788, de 2008 e Decreto n° 781, de 25 de janeiro de 2012.</w:t>
            </w:r>
          </w:p>
          <w:p w14:paraId="0B82672F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24BD3371" w14:textId="692DBCF2" w:rsidR="00FA15A5" w:rsidRPr="006F6631" w:rsidRDefault="00965A8A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F6631">
              <w:rPr>
                <w:rFonts w:ascii="Arial" w:eastAsia="Arial" w:hAnsi="Arial" w:cs="Arial"/>
                <w:b/>
              </w:rPr>
              <w:t>X</w:t>
            </w:r>
            <w:r w:rsidRPr="006F6631">
              <w:rPr>
                <w:rFonts w:ascii="Arial" w:eastAsia="Arial" w:hAnsi="Arial" w:cs="Arial"/>
              </w:rPr>
              <w:t xml:space="preserve"> - O seguro de acidentes pessoais em favor do(a) estagiário(a) é providenciado pela Secretaria de Estado da Administração - SEA, conforme o art. 21, inciso VII, do Decreto nº 781 de 2012, pela </w:t>
            </w:r>
            <w:r w:rsidRPr="006F6631">
              <w:rPr>
                <w:rFonts w:ascii="Arial" w:eastAsia="Arial" w:hAnsi="Arial" w:cs="Arial"/>
                <w:b/>
              </w:rPr>
              <w:t>Apólice de Seguro n.º 01820002170017658, da Empresa GENTE Seguradora</w:t>
            </w:r>
            <w:r w:rsidRPr="006F6631">
              <w:rPr>
                <w:rFonts w:ascii="Arial" w:eastAsia="Arial" w:hAnsi="Arial" w:cs="Arial"/>
              </w:rPr>
              <w:t xml:space="preserve">, </w:t>
            </w:r>
            <w:r w:rsidRPr="006F6631">
              <w:rPr>
                <w:rFonts w:ascii="Arial" w:eastAsia="Arial" w:hAnsi="Arial" w:cs="Arial"/>
                <w:b/>
              </w:rPr>
              <w:t>CNPJ Nº 90180605/0001-02</w:t>
            </w:r>
            <w:r w:rsidRPr="006F6631">
              <w:rPr>
                <w:rFonts w:ascii="Arial" w:eastAsia="Arial" w:hAnsi="Arial" w:cs="Arial"/>
              </w:rPr>
              <w:t xml:space="preserve">, cujo(a) beneficiário(a) é o(a) senhor(a) </w:t>
            </w:r>
            <w:r w:rsidRPr="006F6631">
              <w:rPr>
                <w:rFonts w:ascii="Arial" w:eastAsia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6F6631">
              <w:rPr>
                <w:rFonts w:ascii="Arial" w:eastAsia="Arial" w:hAnsi="Arial" w:cs="Arial"/>
              </w:rPr>
              <w:instrText xml:space="preserve"> FORMTEXT </w:instrText>
            </w:r>
            <w:r w:rsidRPr="006F6631">
              <w:rPr>
                <w:rFonts w:ascii="Arial" w:eastAsia="Arial" w:hAnsi="Arial" w:cs="Arial"/>
              </w:rPr>
            </w:r>
            <w:r w:rsidRPr="006F6631">
              <w:rPr>
                <w:rFonts w:ascii="Arial" w:eastAsia="Arial" w:hAnsi="Arial" w:cs="Arial"/>
              </w:rPr>
              <w:fldChar w:fldCharType="separate"/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</w:rPr>
              <w:fldChar w:fldCharType="end"/>
            </w:r>
            <w:bookmarkEnd w:id="17"/>
            <w:r w:rsidRPr="006F6631">
              <w:rPr>
                <w:rFonts w:ascii="Arial" w:eastAsia="Arial" w:hAnsi="Arial" w:cs="Arial"/>
              </w:rPr>
              <w:t xml:space="preserve">, portador(a) do CPF n° </w:t>
            </w:r>
            <w:r w:rsidRPr="006F6631">
              <w:rPr>
                <w:rFonts w:ascii="Arial" w:eastAsia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6F6631">
              <w:rPr>
                <w:rFonts w:ascii="Arial" w:eastAsia="Arial" w:hAnsi="Arial" w:cs="Arial"/>
              </w:rPr>
              <w:instrText xml:space="preserve"> FORMTEXT </w:instrText>
            </w:r>
            <w:r w:rsidRPr="006F6631">
              <w:rPr>
                <w:rFonts w:ascii="Arial" w:eastAsia="Arial" w:hAnsi="Arial" w:cs="Arial"/>
              </w:rPr>
            </w:r>
            <w:r w:rsidRPr="006F6631">
              <w:rPr>
                <w:rFonts w:ascii="Arial" w:eastAsia="Arial" w:hAnsi="Arial" w:cs="Arial"/>
              </w:rPr>
              <w:fldChar w:fldCharType="separate"/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</w:rPr>
              <w:fldChar w:fldCharType="end"/>
            </w:r>
            <w:bookmarkEnd w:id="18"/>
            <w:r w:rsidRPr="006F6631">
              <w:rPr>
                <w:rFonts w:ascii="Arial" w:eastAsia="Arial" w:hAnsi="Arial" w:cs="Arial"/>
              </w:rPr>
              <w:t xml:space="preserve">, tendo como grau de parentesco </w:t>
            </w:r>
            <w:r w:rsidRPr="006F6631">
              <w:rPr>
                <w:rFonts w:ascii="Arial" w:eastAsia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6F6631">
              <w:rPr>
                <w:rFonts w:ascii="Arial" w:eastAsia="Arial" w:hAnsi="Arial" w:cs="Arial"/>
              </w:rPr>
              <w:instrText xml:space="preserve"> FORMTEXT </w:instrText>
            </w:r>
            <w:r w:rsidRPr="006F6631">
              <w:rPr>
                <w:rFonts w:ascii="Arial" w:eastAsia="Arial" w:hAnsi="Arial" w:cs="Arial"/>
              </w:rPr>
            </w:r>
            <w:r w:rsidRPr="006F6631">
              <w:rPr>
                <w:rFonts w:ascii="Arial" w:eastAsia="Arial" w:hAnsi="Arial" w:cs="Arial"/>
              </w:rPr>
              <w:fldChar w:fldCharType="separate"/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</w:rPr>
              <w:fldChar w:fldCharType="end"/>
            </w:r>
            <w:bookmarkEnd w:id="19"/>
            <w:r w:rsidRPr="006F6631">
              <w:rPr>
                <w:rFonts w:ascii="Arial" w:eastAsia="Arial" w:hAnsi="Arial" w:cs="Arial"/>
              </w:rPr>
              <w:t>.     </w:t>
            </w:r>
          </w:p>
        </w:tc>
      </w:tr>
    </w:tbl>
    <w:p w14:paraId="7388DF25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</w:rPr>
      </w:pPr>
    </w:p>
    <w:p w14:paraId="64E58E1E" w14:textId="77777777" w:rsidR="00970F82" w:rsidRPr="006F6631" w:rsidRDefault="00970F82" w:rsidP="00970F82">
      <w:pPr>
        <w:ind w:leftChars="0" w:left="2" w:right="424" w:hanging="2"/>
        <w:jc w:val="right"/>
        <w:rPr>
          <w:rFonts w:ascii="Arial" w:eastAsia="Arial" w:hAnsi="Arial" w:cs="Arial"/>
          <w:sz w:val="16"/>
          <w:szCs w:val="16"/>
        </w:rPr>
      </w:pPr>
      <w:r w:rsidRPr="006F6631">
        <w:rPr>
          <w:rFonts w:ascii="Arial" w:eastAsia="Arial" w:hAnsi="Arial" w:cs="Arial"/>
          <w:sz w:val="16"/>
          <w:szCs w:val="16"/>
        </w:rPr>
        <w:t>Página 2 de 5</w:t>
      </w:r>
    </w:p>
    <w:p w14:paraId="558A0284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</w:rPr>
      </w:pPr>
    </w:p>
    <w:p w14:paraId="2A8F7831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</w:rPr>
      </w:pPr>
    </w:p>
    <w:p w14:paraId="5D02BB67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</w:rPr>
      </w:pPr>
    </w:p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B223A" w:rsidRPr="00DB223A" w14:paraId="38FC5B6A" w14:textId="77777777" w:rsidTr="006F6631">
        <w:trPr>
          <w:cantSplit/>
          <w:trHeight w:val="318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CDC42D2" w14:textId="77777777" w:rsidR="005F3BDA" w:rsidRPr="006F6631" w:rsidRDefault="005F3BDA" w:rsidP="006F6631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  <w:sz w:val="18"/>
                <w:szCs w:val="18"/>
              </w:rPr>
              <w:t>CLÁUSULA SEGUNDA – DAS OBRIGAÇÕES DA PARTE CONCEDENTE DO OBJETO</w:t>
            </w:r>
          </w:p>
        </w:tc>
      </w:tr>
      <w:tr w:rsidR="00DB223A" w:rsidRPr="00DB223A" w14:paraId="23B85F83" w14:textId="77777777" w:rsidTr="006F6631">
        <w:trPr>
          <w:cantSplit/>
          <w:trHeight w:val="14892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444BC547" w14:textId="77777777" w:rsidR="005F3BDA" w:rsidRPr="006F6631" w:rsidRDefault="005F3BDA" w:rsidP="006F6631">
            <w:pPr>
              <w:ind w:leftChars="0" w:left="2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9DC117B" w14:textId="77777777" w:rsidR="00FA15A5" w:rsidRPr="006F6631" w:rsidRDefault="00241A3F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</w:rPr>
              <w:t xml:space="preserve">Caberá à </w:t>
            </w:r>
            <w:r w:rsidRPr="006F6631">
              <w:rPr>
                <w:rFonts w:ascii="Arial" w:eastAsia="Arial" w:hAnsi="Arial" w:cs="Arial"/>
                <w:b/>
              </w:rPr>
              <w:t>PARTE CONCEDENTE</w:t>
            </w:r>
            <w:r w:rsidRPr="006F6631">
              <w:rPr>
                <w:rFonts w:ascii="Arial" w:eastAsia="Arial" w:hAnsi="Arial" w:cs="Arial"/>
              </w:rPr>
              <w:t>:</w:t>
            </w:r>
          </w:p>
          <w:p w14:paraId="7A97699B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1DBB5BEB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 </w:t>
            </w:r>
            <w:r w:rsidR="004420EE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Ofertar instalações que tenham condições de proporcionar ao</w:t>
            </w:r>
            <w:r w:rsidR="004420EE" w:rsidRPr="006F6631">
              <w:rPr>
                <w:rFonts w:ascii="Arial" w:eastAsia="Arial" w:hAnsi="Arial" w:cs="Arial"/>
              </w:rPr>
              <w:t>(à)</w:t>
            </w:r>
            <w:r w:rsidRPr="006F6631">
              <w:rPr>
                <w:rFonts w:ascii="Arial" w:eastAsia="Arial" w:hAnsi="Arial" w:cs="Arial"/>
              </w:rPr>
              <w:t xml:space="preserve"> estagiário</w:t>
            </w:r>
            <w:r w:rsidR="004420EE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>, atividades de aprendizagem social, profissional e cultural;</w:t>
            </w:r>
          </w:p>
          <w:p w14:paraId="37C1FC8C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280246DA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II </w:t>
            </w:r>
            <w:r w:rsidR="004420EE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Elaborar o Projeto Técnico e Plano de Trabalho a ser cumprido pelo</w:t>
            </w:r>
            <w:r w:rsidR="004420EE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 estagiário</w:t>
            </w:r>
            <w:r w:rsidR="004420EE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>, em conformidade com sua área de formação, contendo treinamento prático, aperfeiçoamento técnico, cultural, científico e de relacionamento interpessoal para o estagiário;</w:t>
            </w:r>
          </w:p>
          <w:p w14:paraId="7A64D150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08BEEC24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III </w:t>
            </w:r>
            <w:r w:rsidR="004420EE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Indicar servidor do quadro de pessoal, com formação ou experiência profissional na área de conhecimento desenvolvida no curso do</w:t>
            </w:r>
            <w:r w:rsidR="004420EE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 estagiário</w:t>
            </w:r>
            <w:r w:rsidR="004420EE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, para orientar e supervisionar até 10 </w:t>
            </w:r>
            <w:r w:rsidR="004420EE" w:rsidRPr="006F6631">
              <w:rPr>
                <w:rFonts w:ascii="Arial" w:eastAsia="Arial" w:hAnsi="Arial" w:cs="Arial"/>
              </w:rPr>
              <w:t xml:space="preserve">(dez) </w:t>
            </w:r>
            <w:r w:rsidRPr="006F6631">
              <w:rPr>
                <w:rFonts w:ascii="Arial" w:eastAsia="Arial" w:hAnsi="Arial" w:cs="Arial"/>
              </w:rPr>
              <w:t xml:space="preserve">estagiários simultaneamente; </w:t>
            </w:r>
          </w:p>
          <w:p w14:paraId="1F75E125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084B0789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IV</w:t>
            </w:r>
            <w:r w:rsidRPr="006F6631">
              <w:rPr>
                <w:rFonts w:ascii="Arial" w:eastAsia="Arial" w:hAnsi="Arial" w:cs="Arial"/>
              </w:rPr>
              <w:t xml:space="preserve"> </w:t>
            </w:r>
            <w:r w:rsidR="004420EE" w:rsidRPr="006F6631">
              <w:rPr>
                <w:rFonts w:ascii="Arial" w:eastAsia="Arial" w:hAnsi="Arial" w:cs="Arial"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Autorizar o início das atividades do estágio</w:t>
            </w:r>
            <w:r w:rsidR="004420EE" w:rsidRPr="006F6631">
              <w:rPr>
                <w:rFonts w:ascii="Arial" w:eastAsia="Arial" w:hAnsi="Arial" w:cs="Arial"/>
              </w:rPr>
              <w:t>,</w:t>
            </w:r>
            <w:r w:rsidRPr="006F6631">
              <w:rPr>
                <w:rFonts w:ascii="Arial" w:eastAsia="Arial" w:hAnsi="Arial" w:cs="Arial"/>
              </w:rPr>
              <w:t xml:space="preserve"> somente após a publicação do extrato do termo de compromisso e a inclusão dos dados no SIGRH;</w:t>
            </w:r>
          </w:p>
          <w:p w14:paraId="416CC3FF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04A7F471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V </w:t>
            </w:r>
            <w:r w:rsidR="004420EE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Conceder ao estagiário a importância de </w:t>
            </w:r>
            <w:r w:rsidRPr="006F6631">
              <w:rPr>
                <w:rFonts w:ascii="Arial" w:eastAsia="Arial" w:hAnsi="Arial" w:cs="Arial"/>
                <w:b/>
              </w:rPr>
              <w:t>R$ 380,00 (trezentos e oitenta reais)</w:t>
            </w:r>
            <w:r w:rsidRPr="006F6631">
              <w:rPr>
                <w:rFonts w:ascii="Arial" w:eastAsia="Arial" w:hAnsi="Arial" w:cs="Arial"/>
              </w:rPr>
              <w:t xml:space="preserve">, a título de bolsa de estágio, deduzidos dos valores os dias de faltas não justificadas; </w:t>
            </w:r>
          </w:p>
          <w:p w14:paraId="3A594E9F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0F29ECC0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VI </w:t>
            </w:r>
            <w:r w:rsidR="004420EE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Conceder ao estagiário auxílio transporte em pecúnia, no valor de R$ 5,00 (cinco reais) por dia, proporcionalmente a sua frequência;</w:t>
            </w:r>
          </w:p>
          <w:p w14:paraId="566C440F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127BEA24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VII </w:t>
            </w:r>
            <w:r w:rsidR="004420EE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O valor correspondente à bolsa de estágio e </w:t>
            </w:r>
            <w:r w:rsidR="004420EE" w:rsidRPr="006F6631">
              <w:rPr>
                <w:rFonts w:ascii="Arial" w:eastAsia="Arial" w:hAnsi="Arial" w:cs="Arial"/>
              </w:rPr>
              <w:t>a</w:t>
            </w:r>
            <w:r w:rsidRPr="006F6631">
              <w:rPr>
                <w:rFonts w:ascii="Arial" w:eastAsia="Arial" w:hAnsi="Arial" w:cs="Arial"/>
              </w:rPr>
              <w:t xml:space="preserve">o auxílio transporte serão pagos através do Banco do Brasil, até o 5º </w:t>
            </w:r>
            <w:r w:rsidR="004420EE" w:rsidRPr="006F6631">
              <w:rPr>
                <w:rFonts w:ascii="Arial" w:eastAsia="Arial" w:hAnsi="Arial" w:cs="Arial"/>
              </w:rPr>
              <w:t xml:space="preserve">(quinto) </w:t>
            </w:r>
            <w:r w:rsidRPr="006F6631">
              <w:rPr>
                <w:rFonts w:ascii="Arial" w:eastAsia="Arial" w:hAnsi="Arial" w:cs="Arial"/>
              </w:rPr>
              <w:t>dia útil do mês subsequente;</w:t>
            </w:r>
          </w:p>
          <w:p w14:paraId="36D20FC4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33B39DE2" w14:textId="77777777" w:rsidR="00FA15A5" w:rsidRPr="006F6631" w:rsidRDefault="00241A3F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VIII</w:t>
            </w:r>
            <w:r w:rsidRPr="006F6631">
              <w:rPr>
                <w:rFonts w:ascii="Arial" w:eastAsia="Arial" w:hAnsi="Arial" w:cs="Arial"/>
              </w:rPr>
              <w:t xml:space="preserve"> </w:t>
            </w:r>
            <w:r w:rsidR="004420EE" w:rsidRPr="006F6631">
              <w:rPr>
                <w:rFonts w:ascii="Arial" w:eastAsia="Arial" w:hAnsi="Arial" w:cs="Arial"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Liberar os estagiários para frequentar:</w:t>
            </w:r>
          </w:p>
          <w:p w14:paraId="0CBCAC1D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3D23932D" w14:textId="77777777" w:rsidR="00FA15A5" w:rsidRPr="006F6631" w:rsidRDefault="00241A3F" w:rsidP="006F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a)</w:t>
            </w:r>
            <w:r w:rsidRPr="006F6631">
              <w:rPr>
                <w:rFonts w:ascii="Arial" w:eastAsia="Arial" w:hAnsi="Arial" w:cs="Arial"/>
              </w:rPr>
              <w:t xml:space="preserve"> Aulas curriculares de educação física devendo apresentar o comprovante do calendário escolar, constando o horário previsto para a disciplina e a efetiva frequência;</w:t>
            </w:r>
          </w:p>
          <w:p w14:paraId="18D1F97F" w14:textId="77777777" w:rsidR="00FA15A5" w:rsidRPr="006F6631" w:rsidRDefault="00FA15A5" w:rsidP="006F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4A5D2FF0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b)</w:t>
            </w:r>
            <w:r w:rsidRPr="006F6631">
              <w:rPr>
                <w:rFonts w:ascii="Arial" w:eastAsia="Arial" w:hAnsi="Arial" w:cs="Arial"/>
              </w:rPr>
              <w:t xml:space="preserve"> Congressos, seminários, cursos e outras atividades exigidas pela instituição de ensino, desde que comprovada a efetiva frequência;</w:t>
            </w:r>
          </w:p>
          <w:p w14:paraId="7404E9DE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7B8CE820" w14:textId="77777777" w:rsidR="00FA15A5" w:rsidRPr="006F6631" w:rsidRDefault="00241A3F" w:rsidP="006F6631">
            <w:pPr>
              <w:tabs>
                <w:tab w:val="left" w:pos="360"/>
                <w:tab w:val="left" w:pos="720"/>
              </w:tabs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highlight w:val="yellow"/>
              </w:rPr>
            </w:pPr>
            <w:r w:rsidRPr="006F6631">
              <w:rPr>
                <w:rFonts w:ascii="Arial" w:eastAsia="Arial" w:hAnsi="Arial" w:cs="Arial"/>
                <w:b/>
              </w:rPr>
              <w:t>c)</w:t>
            </w:r>
            <w:r w:rsidRPr="006F6631">
              <w:rPr>
                <w:rFonts w:ascii="Arial" w:eastAsia="Arial" w:hAnsi="Arial" w:cs="Arial"/>
              </w:rPr>
              <w:t xml:space="preserve"> Se a instituição de ensino adotar verificações de aprendizagem periódicas ou finais, nos períodos de avaliação, a carga horária do estágio será reduzida pelo menos à metade, para garantir o bom desempenho do</w:t>
            </w:r>
            <w:r w:rsidR="004420EE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 estudante.</w:t>
            </w:r>
          </w:p>
          <w:p w14:paraId="67B204D7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337097A1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IX -</w:t>
            </w:r>
            <w:r w:rsidRPr="006F6631">
              <w:rPr>
                <w:rFonts w:ascii="Arial" w:eastAsia="Arial" w:hAnsi="Arial" w:cs="Arial"/>
              </w:rPr>
              <w:t xml:space="preserve"> Conceder ao</w:t>
            </w:r>
            <w:r w:rsidR="004420EE" w:rsidRPr="006F6631">
              <w:rPr>
                <w:rFonts w:ascii="Arial" w:eastAsia="Arial" w:hAnsi="Arial" w:cs="Arial"/>
              </w:rPr>
              <w:t>(à)</w:t>
            </w:r>
            <w:r w:rsidRPr="006F6631">
              <w:rPr>
                <w:rFonts w:ascii="Arial" w:eastAsia="Arial" w:hAnsi="Arial" w:cs="Arial"/>
              </w:rPr>
              <w:t xml:space="preserve"> estagiário</w:t>
            </w:r>
            <w:r w:rsidR="004420EE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 o recesso remunerado de 30 (trinta) dias, a ser usufruído preferencialmente, no período do recesso escolar, quando o período do estágio for igual ou superior a 01 (um) ano, assegurando-se a proporcionalidade na hipótese de estágio inferior a 01 (um) ano;</w:t>
            </w:r>
          </w:p>
          <w:p w14:paraId="0175C812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1E890015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X </w:t>
            </w:r>
            <w:r w:rsidR="004420EE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Enviar à Instituição de Ensino a cada 6 (seis) meses, avaliação e relatório de atividades de estágio, com conhecimento do</w:t>
            </w:r>
            <w:r w:rsidR="004420EE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 estagiário</w:t>
            </w:r>
            <w:r w:rsidR="004420EE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>;</w:t>
            </w:r>
          </w:p>
          <w:p w14:paraId="08D4D92F" w14:textId="77777777" w:rsidR="00D922AC" w:rsidRPr="006F6631" w:rsidRDefault="00D922AC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689C9DDA" w14:textId="77777777" w:rsidR="00D922AC" w:rsidRPr="006F6631" w:rsidRDefault="00D922AC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XI -</w:t>
            </w:r>
            <w:r w:rsidRPr="006F6631">
              <w:rPr>
                <w:rFonts w:ascii="Arial" w:eastAsia="Arial" w:hAnsi="Arial" w:cs="Arial"/>
              </w:rPr>
              <w:t xml:space="preserve"> Manter sob a sua guarda uma pasta com os documentos do(a) estagiário(a);</w:t>
            </w:r>
          </w:p>
          <w:p w14:paraId="5B60981C" w14:textId="77777777" w:rsidR="00D922AC" w:rsidRPr="006F6631" w:rsidRDefault="00D922AC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334E94C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  <w:sz w:val="16"/>
          <w:szCs w:val="16"/>
        </w:rPr>
      </w:pPr>
    </w:p>
    <w:p w14:paraId="4FE6F81A" w14:textId="77777777" w:rsidR="00970F82" w:rsidRPr="006F6631" w:rsidRDefault="00970F82" w:rsidP="00970F82">
      <w:pPr>
        <w:ind w:leftChars="0" w:left="2" w:right="424" w:hanging="2"/>
        <w:jc w:val="right"/>
        <w:rPr>
          <w:rFonts w:ascii="Arial" w:eastAsia="Arial" w:hAnsi="Arial" w:cs="Arial"/>
          <w:sz w:val="16"/>
          <w:szCs w:val="16"/>
        </w:rPr>
      </w:pPr>
      <w:r w:rsidRPr="006F6631">
        <w:rPr>
          <w:rFonts w:ascii="Arial" w:eastAsia="Arial" w:hAnsi="Arial" w:cs="Arial"/>
          <w:sz w:val="16"/>
          <w:szCs w:val="16"/>
        </w:rPr>
        <w:t>Página 3 de 5</w:t>
      </w:r>
    </w:p>
    <w:p w14:paraId="6AC8E212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</w:rPr>
      </w:pPr>
    </w:p>
    <w:p w14:paraId="3795CA92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</w:rPr>
      </w:pPr>
    </w:p>
    <w:p w14:paraId="08890A99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</w:rPr>
      </w:pPr>
    </w:p>
    <w:p w14:paraId="0C6854F8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</w:rPr>
      </w:pPr>
    </w:p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B223A" w:rsidRPr="00DB223A" w14:paraId="35F72823" w14:textId="77777777" w:rsidTr="006F6631">
        <w:trPr>
          <w:cantSplit/>
          <w:trHeight w:val="1807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06937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XII</w:t>
            </w:r>
            <w:r w:rsidRPr="006F6631">
              <w:rPr>
                <w:rFonts w:ascii="Arial" w:eastAsia="Arial" w:hAnsi="Arial" w:cs="Arial"/>
              </w:rPr>
              <w:t xml:space="preserve"> </w:t>
            </w:r>
            <w:r w:rsidR="004420EE" w:rsidRPr="006F6631">
              <w:rPr>
                <w:rFonts w:ascii="Arial" w:eastAsia="Arial" w:hAnsi="Arial" w:cs="Arial"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Emitir certificado ou declaração de conclusão de estágio, contendo informação sobre a área de atuação, as atividades desenvolvidas, o período do estágio e a carga horária total;</w:t>
            </w:r>
          </w:p>
          <w:p w14:paraId="54212285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1636235B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6631">
              <w:rPr>
                <w:rFonts w:ascii="Arial" w:eastAsia="Arial" w:hAnsi="Arial" w:cs="Arial"/>
                <w:b/>
              </w:rPr>
              <w:t>XIII</w:t>
            </w:r>
            <w:r w:rsidRPr="006F6631">
              <w:rPr>
                <w:rFonts w:ascii="Arial" w:eastAsia="Arial" w:hAnsi="Arial" w:cs="Arial"/>
              </w:rPr>
              <w:t xml:space="preserve"> </w:t>
            </w:r>
            <w:r w:rsidR="004420EE" w:rsidRPr="006F6631">
              <w:rPr>
                <w:rFonts w:ascii="Arial" w:eastAsia="Arial" w:hAnsi="Arial" w:cs="Arial"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Implementar a legislação relacionada à saúde e segurança no trabalho, aplicando-a ao estágio.</w:t>
            </w:r>
          </w:p>
        </w:tc>
      </w:tr>
      <w:tr w:rsidR="00DB223A" w:rsidRPr="00DB223A" w14:paraId="4BA829A0" w14:textId="77777777" w:rsidTr="006F6631">
        <w:trPr>
          <w:cantSplit/>
          <w:trHeight w:val="32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CB8487" w14:textId="77777777" w:rsidR="00FA15A5" w:rsidRPr="006F6631" w:rsidRDefault="00241A3F" w:rsidP="006F66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0"/>
              </w:tabs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F6631">
              <w:rPr>
                <w:rFonts w:ascii="Arial" w:eastAsia="Arial" w:hAnsi="Arial" w:cs="Arial"/>
                <w:b/>
                <w:sz w:val="18"/>
                <w:szCs w:val="18"/>
              </w:rPr>
              <w:t xml:space="preserve">CLÁUSULA </w:t>
            </w:r>
            <w:r w:rsidR="001C2D4F" w:rsidRPr="006F6631">
              <w:rPr>
                <w:rFonts w:ascii="Arial" w:eastAsia="Arial" w:hAnsi="Arial" w:cs="Arial"/>
                <w:b/>
                <w:sz w:val="18"/>
                <w:szCs w:val="18"/>
              </w:rPr>
              <w:t>TERCEIRA</w:t>
            </w:r>
            <w:r w:rsidRPr="006F6631">
              <w:rPr>
                <w:rFonts w:ascii="Arial" w:eastAsia="Arial" w:hAnsi="Arial" w:cs="Arial"/>
                <w:b/>
                <w:sz w:val="18"/>
                <w:szCs w:val="18"/>
              </w:rPr>
              <w:t xml:space="preserve"> – DAS OBRIGAÇÕES DO</w:t>
            </w:r>
            <w:r w:rsidR="001C2D4F" w:rsidRPr="006F6631">
              <w:rPr>
                <w:rFonts w:ascii="Arial" w:eastAsia="Arial" w:hAnsi="Arial" w:cs="Arial"/>
                <w:b/>
                <w:sz w:val="18"/>
                <w:szCs w:val="18"/>
              </w:rPr>
              <w:t>(A)</w:t>
            </w:r>
            <w:r w:rsidRPr="006F6631">
              <w:rPr>
                <w:rFonts w:ascii="Arial" w:eastAsia="Arial" w:hAnsi="Arial" w:cs="Arial"/>
                <w:b/>
                <w:sz w:val="18"/>
                <w:szCs w:val="18"/>
              </w:rPr>
              <w:t xml:space="preserve"> ESTAGIÁRIO</w:t>
            </w:r>
            <w:r w:rsidR="001C2D4F" w:rsidRPr="006F6631">
              <w:rPr>
                <w:rFonts w:ascii="Arial" w:eastAsia="Arial" w:hAnsi="Arial" w:cs="Arial"/>
                <w:b/>
                <w:sz w:val="18"/>
                <w:szCs w:val="18"/>
              </w:rPr>
              <w:t>(A)</w:t>
            </w:r>
          </w:p>
        </w:tc>
      </w:tr>
      <w:tr w:rsidR="00DB223A" w:rsidRPr="00DB223A" w14:paraId="2A29837B" w14:textId="77777777" w:rsidTr="006F6631">
        <w:trPr>
          <w:cantSplit/>
          <w:trHeight w:val="6390"/>
        </w:trPr>
        <w:tc>
          <w:tcPr>
            <w:tcW w:w="9923" w:type="dxa"/>
            <w:shd w:val="clear" w:color="auto" w:fill="auto"/>
          </w:tcPr>
          <w:p w14:paraId="0D51BF43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1423228B" w14:textId="77777777" w:rsidR="00FA15A5" w:rsidRPr="006F6631" w:rsidRDefault="00241A3F" w:rsidP="006F66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2" w:hanging="2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Caberá ao</w:t>
            </w:r>
            <w:r w:rsidR="001C2D4F" w:rsidRPr="006F6631">
              <w:rPr>
                <w:rFonts w:ascii="Arial" w:eastAsia="Arial" w:hAnsi="Arial" w:cs="Arial"/>
                <w:b/>
              </w:rPr>
              <w:t>(à)</w:t>
            </w:r>
            <w:r w:rsidRPr="006F6631">
              <w:rPr>
                <w:rFonts w:ascii="Arial" w:eastAsia="Arial" w:hAnsi="Arial" w:cs="Arial"/>
              </w:rPr>
              <w:t xml:space="preserve"> ESTAGIÁRIO</w:t>
            </w:r>
            <w:r w:rsidR="001C2D4F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>:</w:t>
            </w:r>
          </w:p>
          <w:p w14:paraId="22F0E0A0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0DE62176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 </w:t>
            </w:r>
            <w:r w:rsidR="001C2D4F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Realizar as atividades previstas no Plano de Trabalho com zelo e dedicação, reportando-se ao supervisor sempre que necessário para esclarecimento de dúvidas e orientações;</w:t>
            </w:r>
          </w:p>
          <w:p w14:paraId="509E5C58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664989D0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II </w:t>
            </w:r>
            <w:r w:rsidR="001C2D4F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Participar do processo de avaliação e relatório de atividades, semestrais, da PARTE CONCEDENTE e da INSTITUIÇÃO DE ENSINO;</w:t>
            </w:r>
          </w:p>
          <w:p w14:paraId="2E38D558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555D5035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III </w:t>
            </w:r>
            <w:r w:rsidR="001C2D4F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Comunicar imediatamente à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PARTE CONCEDENTE e à INSTITUIÇÃO DE ENSINO, o término de vínculo acadêmico, nos casos de desistência/abandono, trancamento de matrícula, insuficiência de frequência semestral, conclusão de curso, transferência de curso ou de instituição de ensino;</w:t>
            </w:r>
          </w:p>
          <w:p w14:paraId="77DAE6C7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23D46538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IV </w:t>
            </w:r>
            <w:r w:rsidR="001C2D4F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Apresentar atestado de frequência ao Setorial/Seccional de Gestão de Pessoas, com regularidade;</w:t>
            </w:r>
          </w:p>
          <w:p w14:paraId="263BD1D0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5FECE271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V </w:t>
            </w:r>
            <w:r w:rsidR="001C2D4F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Apresentar declaração de não acumulação com outro estágio remunerado ou qualquer vínculo de natureza pública;</w:t>
            </w:r>
          </w:p>
          <w:p w14:paraId="1DB7E6A3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3317D009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VI </w:t>
            </w:r>
            <w:r w:rsidR="001C2D4F" w:rsidRPr="006F6631">
              <w:rPr>
                <w:rFonts w:ascii="Arial" w:eastAsia="Arial" w:hAnsi="Arial" w:cs="Arial"/>
                <w:b/>
                <w:bCs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Participar dos cursos de capacitação oferecidos pela SEA e pelos órgãos/entidades </w:t>
            </w:r>
            <w:r w:rsidR="001C2D4F" w:rsidRPr="006F6631">
              <w:rPr>
                <w:rFonts w:ascii="Arial" w:eastAsia="Arial" w:hAnsi="Arial" w:cs="Arial"/>
              </w:rPr>
              <w:t>CONCEDENTES</w:t>
            </w:r>
            <w:r w:rsidRPr="006F6631">
              <w:rPr>
                <w:rFonts w:ascii="Arial" w:eastAsia="Arial" w:hAnsi="Arial" w:cs="Arial"/>
              </w:rPr>
              <w:t>.</w:t>
            </w:r>
          </w:p>
          <w:p w14:paraId="3394B46C" w14:textId="77777777" w:rsidR="001C2D4F" w:rsidRPr="006F6631" w:rsidRDefault="001C2D4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6ADA7430" w14:textId="77777777" w:rsidR="001C2D4F" w:rsidRPr="006F6631" w:rsidRDefault="001C2D4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  <w:bCs/>
              </w:rPr>
              <w:t>VII -</w:t>
            </w:r>
            <w:r w:rsidRPr="006F6631">
              <w:rPr>
                <w:rFonts w:ascii="Arial" w:eastAsia="Arial" w:hAnsi="Arial" w:cs="Arial"/>
              </w:rPr>
              <w:t xml:space="preserve"> O(A) ESTAGIÁRIO(A) declara estar ciente de que a UNIDADE CONCEDENTE possui Política de Privacidade e Tratamento de dados pessoas, que respeita e observa as legislações pertinentes </w:t>
            </w:r>
            <w:r w:rsidR="006F6631" w:rsidRPr="006F6631">
              <w:rPr>
                <w:rFonts w:ascii="Arial" w:eastAsia="Arial" w:hAnsi="Arial" w:cs="Arial"/>
              </w:rPr>
              <w:t>aos temas</w:t>
            </w:r>
            <w:r w:rsidRPr="006F6631">
              <w:rPr>
                <w:rFonts w:ascii="Arial" w:eastAsia="Arial" w:hAnsi="Arial" w:cs="Arial"/>
              </w:rPr>
              <w:t>.</w:t>
            </w:r>
          </w:p>
          <w:p w14:paraId="59A85749" w14:textId="77777777" w:rsidR="00FA15A5" w:rsidRPr="006F6631" w:rsidRDefault="00FA15A5" w:rsidP="006F6631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B223A" w:rsidRPr="00DB223A" w14:paraId="16605628" w14:textId="77777777" w:rsidTr="006F6631">
        <w:trPr>
          <w:cantSplit/>
          <w:trHeight w:val="318"/>
        </w:trPr>
        <w:tc>
          <w:tcPr>
            <w:tcW w:w="9923" w:type="dxa"/>
            <w:shd w:val="clear" w:color="auto" w:fill="D9D9D9"/>
            <w:vAlign w:val="center"/>
          </w:tcPr>
          <w:p w14:paraId="15A5D81C" w14:textId="77777777" w:rsidR="001C2D4F" w:rsidRPr="006F6631" w:rsidRDefault="001C2D4F" w:rsidP="006F6631">
            <w:pPr>
              <w:ind w:leftChars="0" w:left="2" w:hanging="2"/>
              <w:jc w:val="center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  <w:sz w:val="18"/>
                <w:szCs w:val="18"/>
              </w:rPr>
              <w:t>CLÁUSULA QU</w:t>
            </w:r>
            <w:r w:rsidR="003C5F45" w:rsidRPr="006F6631">
              <w:rPr>
                <w:rFonts w:ascii="Arial" w:eastAsia="Arial" w:hAnsi="Arial" w:cs="Arial"/>
                <w:b/>
                <w:sz w:val="18"/>
                <w:szCs w:val="18"/>
              </w:rPr>
              <w:t>ARTA</w:t>
            </w:r>
            <w:r w:rsidRPr="006F6631">
              <w:rPr>
                <w:rFonts w:ascii="Arial" w:eastAsia="Arial" w:hAnsi="Arial" w:cs="Arial"/>
                <w:b/>
                <w:sz w:val="18"/>
                <w:szCs w:val="18"/>
              </w:rPr>
              <w:t xml:space="preserve"> – DAS OBRIGAÇÕES DA INSTITUIÇÃO DE ENSINO</w:t>
            </w:r>
          </w:p>
        </w:tc>
      </w:tr>
      <w:tr w:rsidR="00DB223A" w:rsidRPr="00DB223A" w14:paraId="4A995430" w14:textId="77777777" w:rsidTr="006F6631">
        <w:trPr>
          <w:cantSplit/>
          <w:trHeight w:val="5077"/>
        </w:trPr>
        <w:tc>
          <w:tcPr>
            <w:tcW w:w="9923" w:type="dxa"/>
            <w:shd w:val="clear" w:color="auto" w:fill="auto"/>
            <w:vAlign w:val="center"/>
          </w:tcPr>
          <w:p w14:paraId="08D607EA" w14:textId="77777777" w:rsidR="00D922AC" w:rsidRPr="006F6631" w:rsidRDefault="00D922AC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15FA4525" w14:textId="77777777" w:rsidR="001C2D4F" w:rsidRPr="006F6631" w:rsidRDefault="001C2D4F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</w:rPr>
              <w:t xml:space="preserve">Caberá à </w:t>
            </w:r>
            <w:r w:rsidRPr="006F6631">
              <w:rPr>
                <w:rFonts w:ascii="Arial" w:eastAsia="Arial" w:hAnsi="Arial" w:cs="Arial"/>
                <w:b/>
              </w:rPr>
              <w:t>INSTITUIÇÃO DE ENSINO</w:t>
            </w:r>
            <w:r w:rsidRPr="006F6631">
              <w:rPr>
                <w:rFonts w:ascii="Arial" w:eastAsia="Arial" w:hAnsi="Arial" w:cs="Arial"/>
              </w:rPr>
              <w:t>:</w:t>
            </w:r>
          </w:p>
          <w:p w14:paraId="3D3B6B91" w14:textId="77777777" w:rsidR="001C2D4F" w:rsidRPr="006F6631" w:rsidRDefault="001C2D4F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2B9A6C53" w14:textId="77777777" w:rsidR="001C2D4F" w:rsidRPr="006F6631" w:rsidRDefault="001C2D4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I -</w:t>
            </w:r>
            <w:r w:rsidRPr="006F6631">
              <w:rPr>
                <w:rFonts w:ascii="Arial" w:eastAsia="Arial" w:hAnsi="Arial" w:cs="Arial"/>
              </w:rPr>
              <w:t xml:space="preserve"> Avaliar periodicamente a unidade administrativa onde o estagiário está atuando, a fim de verificar a aplicação prática dos conhecimentos de sua área de formação em conjunto com os órgãos/entidades </w:t>
            </w:r>
            <w:r w:rsidR="00D922AC" w:rsidRPr="006F6631">
              <w:rPr>
                <w:rFonts w:ascii="Arial" w:eastAsia="Arial" w:hAnsi="Arial" w:cs="Arial"/>
              </w:rPr>
              <w:t>CONCEDENTES</w:t>
            </w:r>
            <w:r w:rsidRPr="006F6631">
              <w:rPr>
                <w:rFonts w:ascii="Arial" w:eastAsia="Arial" w:hAnsi="Arial" w:cs="Arial"/>
              </w:rPr>
              <w:t>;</w:t>
            </w:r>
          </w:p>
          <w:p w14:paraId="5E3A6D0A" w14:textId="77777777" w:rsidR="001C2D4F" w:rsidRPr="006F6631" w:rsidRDefault="001C2D4F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0275FE04" w14:textId="77777777" w:rsidR="001C2D4F" w:rsidRPr="006F6631" w:rsidRDefault="001C2D4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II </w:t>
            </w:r>
            <w:r w:rsidR="00D922AC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Indicar professor</w:t>
            </w:r>
            <w:r w:rsidR="00D922AC" w:rsidRPr="006F6631">
              <w:rPr>
                <w:rFonts w:ascii="Arial" w:eastAsia="Arial" w:hAnsi="Arial" w:cs="Arial"/>
              </w:rPr>
              <w:t>-</w:t>
            </w:r>
            <w:r w:rsidRPr="006F6631">
              <w:rPr>
                <w:rFonts w:ascii="Arial" w:eastAsia="Arial" w:hAnsi="Arial" w:cs="Arial"/>
              </w:rPr>
              <w:t>orientador na área de formação a ser desenvolvida no estágio como responsável pelo acompanhamento e avaliação das atividades do</w:t>
            </w:r>
            <w:r w:rsidR="00D922AC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 ESTAGIÁRIO</w:t>
            </w:r>
            <w:r w:rsidR="00D922AC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; </w:t>
            </w:r>
          </w:p>
          <w:p w14:paraId="039E89B7" w14:textId="77777777" w:rsidR="001C2D4F" w:rsidRPr="006F6631" w:rsidRDefault="001C2D4F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7415F60A" w14:textId="77777777" w:rsidR="001C2D4F" w:rsidRPr="006F6631" w:rsidRDefault="001C2D4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III </w:t>
            </w:r>
            <w:r w:rsidR="00D922AC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Exigir </w:t>
            </w:r>
            <w:r w:rsidR="00D922AC" w:rsidRPr="006F6631">
              <w:rPr>
                <w:rFonts w:ascii="Arial" w:eastAsia="Arial" w:hAnsi="Arial" w:cs="Arial"/>
              </w:rPr>
              <w:t>do(a) ESTAGIÁRIO(A)</w:t>
            </w:r>
            <w:r w:rsidRPr="006F6631">
              <w:rPr>
                <w:rFonts w:ascii="Arial" w:eastAsia="Arial" w:hAnsi="Arial" w:cs="Arial"/>
              </w:rPr>
              <w:t xml:space="preserve"> a apresentação semestral do Relatório de Atividades de Estágio;</w:t>
            </w:r>
          </w:p>
          <w:p w14:paraId="098CD630" w14:textId="77777777" w:rsidR="001C2D4F" w:rsidRPr="006F6631" w:rsidRDefault="001C2D4F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7B019DAA" w14:textId="77777777" w:rsidR="001C2D4F" w:rsidRPr="006F6631" w:rsidRDefault="001C2D4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F6631">
              <w:rPr>
                <w:rFonts w:ascii="Arial" w:eastAsia="Arial" w:hAnsi="Arial" w:cs="Arial"/>
                <w:b/>
              </w:rPr>
              <w:t>IV –</w:t>
            </w:r>
            <w:r w:rsidRPr="006F6631">
              <w:rPr>
                <w:rFonts w:ascii="Arial" w:eastAsia="Arial" w:hAnsi="Arial" w:cs="Arial"/>
              </w:rPr>
              <w:t xml:space="preserve"> Elaborar normas complementares e instrumentos de avaliação dos estágios de seus acadêmicos;</w:t>
            </w:r>
            <w:r w:rsidRPr="006F66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080A85BC" w14:textId="77777777" w:rsidR="00D922AC" w:rsidRPr="006F6631" w:rsidRDefault="00D922AC" w:rsidP="006F6631">
            <w:pPr>
              <w:spacing w:line="240" w:lineRule="auto"/>
              <w:ind w:leftChars="0" w:left="2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6B94442" w14:textId="77777777" w:rsidR="001C2D4F" w:rsidRPr="006F6631" w:rsidRDefault="001C2D4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V - </w:t>
            </w:r>
            <w:r w:rsidRPr="006F6631">
              <w:rPr>
                <w:rFonts w:ascii="Arial" w:eastAsia="Arial" w:hAnsi="Arial" w:cs="Arial"/>
              </w:rPr>
              <w:t xml:space="preserve">Comunicar o calendário acadêmico ao órgão/entidade </w:t>
            </w:r>
            <w:r w:rsidR="00B6760D" w:rsidRPr="006F6631">
              <w:rPr>
                <w:rFonts w:ascii="Arial" w:eastAsia="Arial" w:hAnsi="Arial" w:cs="Arial"/>
              </w:rPr>
              <w:t>CONCEDENTE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no início de cada período letivo;</w:t>
            </w:r>
          </w:p>
          <w:p w14:paraId="5C7C4BFA" w14:textId="77777777" w:rsidR="00D922AC" w:rsidRPr="006F6631" w:rsidRDefault="00D922AC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277B91E9" w14:textId="77777777" w:rsidR="001C2D4F" w:rsidRPr="006F6631" w:rsidRDefault="001C2D4F" w:rsidP="006F6631">
            <w:pPr>
              <w:ind w:leftChars="0" w:left="2"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73F8648" w14:textId="77777777" w:rsidR="00FA15A5" w:rsidRPr="006F6631" w:rsidRDefault="00241A3F" w:rsidP="00EB6CAC">
      <w:pPr>
        <w:ind w:leftChars="0" w:left="2" w:hanging="2"/>
        <w:rPr>
          <w:rFonts w:ascii="Arial" w:eastAsia="Arial" w:hAnsi="Arial" w:cs="Arial"/>
        </w:rPr>
      </w:pPr>
      <w:r w:rsidRPr="006F6631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</w:t>
      </w:r>
    </w:p>
    <w:p w14:paraId="5B0F77FC" w14:textId="77777777" w:rsidR="00FA15A5" w:rsidRPr="006F6631" w:rsidRDefault="00241A3F" w:rsidP="00EB6CAC">
      <w:pPr>
        <w:ind w:leftChars="0" w:left="2" w:hanging="2"/>
        <w:rPr>
          <w:rFonts w:ascii="Arial" w:eastAsia="Arial" w:hAnsi="Arial" w:cs="Arial"/>
        </w:rPr>
      </w:pPr>
      <w:r w:rsidRPr="006F6631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7B7AD3E3" w14:textId="77777777" w:rsidR="00970F82" w:rsidRPr="006F6631" w:rsidRDefault="00970F82" w:rsidP="00970F82">
      <w:pPr>
        <w:ind w:leftChars="0" w:left="2" w:right="424" w:hanging="2"/>
        <w:jc w:val="right"/>
        <w:rPr>
          <w:rFonts w:ascii="Arial" w:eastAsia="Arial" w:hAnsi="Arial" w:cs="Arial"/>
          <w:sz w:val="16"/>
          <w:szCs w:val="16"/>
        </w:rPr>
      </w:pPr>
      <w:r w:rsidRPr="006F6631">
        <w:rPr>
          <w:rFonts w:ascii="Arial" w:eastAsia="Arial" w:hAnsi="Arial" w:cs="Arial"/>
          <w:sz w:val="16"/>
          <w:szCs w:val="16"/>
        </w:rPr>
        <w:t>Página 4 de 5</w:t>
      </w:r>
    </w:p>
    <w:p w14:paraId="321FA766" w14:textId="77777777" w:rsidR="001C2D4F" w:rsidRPr="006F6631" w:rsidRDefault="001C2D4F" w:rsidP="00EB6CAC">
      <w:pPr>
        <w:ind w:leftChars="0" w:left="2" w:hanging="2"/>
        <w:jc w:val="right"/>
        <w:rPr>
          <w:rFonts w:ascii="Arial" w:eastAsia="Arial" w:hAnsi="Arial" w:cs="Arial"/>
        </w:rPr>
      </w:pPr>
    </w:p>
    <w:tbl>
      <w:tblPr>
        <w:tblW w:w="987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DB223A" w:rsidRPr="00DB223A" w14:paraId="57B0E2D8" w14:textId="77777777" w:rsidTr="006F6631">
        <w:trPr>
          <w:cantSplit/>
          <w:trHeight w:val="1796"/>
        </w:trPr>
        <w:tc>
          <w:tcPr>
            <w:tcW w:w="9875" w:type="dxa"/>
            <w:tcBorders>
              <w:bottom w:val="single" w:sz="4" w:space="0" w:color="000000"/>
            </w:tcBorders>
            <w:shd w:val="clear" w:color="auto" w:fill="auto"/>
          </w:tcPr>
          <w:p w14:paraId="0365B852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5CC11B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69262A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>VI</w:t>
            </w:r>
            <w:r w:rsidRPr="006F6631">
              <w:rPr>
                <w:rFonts w:ascii="Arial" w:eastAsia="Arial" w:hAnsi="Arial" w:cs="Arial"/>
              </w:rPr>
              <w:t xml:space="preserve"> </w:t>
            </w:r>
            <w:r w:rsidR="00B6760D" w:rsidRPr="006F6631">
              <w:rPr>
                <w:rFonts w:ascii="Arial" w:eastAsia="Arial" w:hAnsi="Arial" w:cs="Arial"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Informar ao órgão/entidade concedente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a frequência mensal do estagiário, bem como a desistência do curso, se ocorrer, para as providências cabíveis;</w:t>
            </w:r>
          </w:p>
          <w:p w14:paraId="29E9EEC1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0E791F42" w14:textId="77777777" w:rsidR="00FA15A5" w:rsidRPr="006F6631" w:rsidRDefault="00241A3F" w:rsidP="006F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rPr>
                <w:rFonts w:ascii="Arial" w:eastAsia="Arial" w:hAnsi="Arial" w:cs="Arial"/>
                <w:sz w:val="22"/>
                <w:szCs w:val="22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VII </w:t>
            </w:r>
            <w:r w:rsidRPr="006F6631">
              <w:rPr>
                <w:rFonts w:ascii="Arial" w:eastAsia="Arial" w:hAnsi="Arial" w:cs="Arial"/>
              </w:rPr>
              <w:t>- Outras atribuições constantes no art. 22, do Decreto nº 781, de 2012.</w:t>
            </w:r>
          </w:p>
        </w:tc>
      </w:tr>
      <w:tr w:rsidR="00DB223A" w:rsidRPr="00DB223A" w14:paraId="405209B5" w14:textId="77777777" w:rsidTr="006F6631">
        <w:trPr>
          <w:cantSplit/>
          <w:trHeight w:val="314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B5754" w14:textId="77777777" w:rsidR="00FA15A5" w:rsidRPr="006F6631" w:rsidRDefault="00241A3F" w:rsidP="006F6631">
            <w:pPr>
              <w:ind w:leftChars="0"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6631">
              <w:rPr>
                <w:rFonts w:ascii="Arial" w:eastAsia="Arial" w:hAnsi="Arial" w:cs="Arial"/>
                <w:b/>
                <w:sz w:val="18"/>
                <w:szCs w:val="18"/>
              </w:rPr>
              <w:t xml:space="preserve">CLÁUSULA </w:t>
            </w:r>
            <w:r w:rsidR="00B6760D" w:rsidRPr="006F6631">
              <w:rPr>
                <w:rFonts w:ascii="Arial" w:eastAsia="Arial" w:hAnsi="Arial" w:cs="Arial"/>
                <w:b/>
                <w:sz w:val="18"/>
                <w:szCs w:val="18"/>
              </w:rPr>
              <w:t>QUINTA</w:t>
            </w:r>
            <w:r w:rsidRPr="006F6631">
              <w:rPr>
                <w:rFonts w:ascii="Arial" w:eastAsia="Arial" w:hAnsi="Arial" w:cs="Arial"/>
                <w:b/>
                <w:sz w:val="18"/>
                <w:szCs w:val="18"/>
              </w:rPr>
              <w:t xml:space="preserve"> – DA RESCISÃO DO TERMO DE COMPROMISSO DE ESTÁGIO</w:t>
            </w:r>
          </w:p>
        </w:tc>
      </w:tr>
      <w:tr w:rsidR="00DB223A" w:rsidRPr="00DB223A" w14:paraId="4E4F1AE2" w14:textId="77777777" w:rsidTr="006F6631">
        <w:trPr>
          <w:cantSplit/>
          <w:trHeight w:val="6179"/>
        </w:trPr>
        <w:tc>
          <w:tcPr>
            <w:tcW w:w="9875" w:type="dxa"/>
            <w:shd w:val="clear" w:color="auto" w:fill="auto"/>
          </w:tcPr>
          <w:p w14:paraId="264B3694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2E798CBB" w14:textId="77777777" w:rsidR="00FA15A5" w:rsidRPr="006F6631" w:rsidRDefault="00241A3F" w:rsidP="006F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</w:rPr>
              <w:t>O presente Termo de Compromisso pode ser rescindido a qualquer tempo, unilateralmente, mediante comunicação escrita, nas seguintes hipóteses:</w:t>
            </w:r>
          </w:p>
          <w:p w14:paraId="0818A7EC" w14:textId="77777777" w:rsidR="00FA15A5" w:rsidRPr="006F6631" w:rsidRDefault="00241A3F" w:rsidP="006F6631">
            <w:pPr>
              <w:tabs>
                <w:tab w:val="left" w:pos="360"/>
              </w:tabs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 </w:t>
            </w:r>
            <w:r w:rsidR="00B6760D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Pela iniciativa do</w:t>
            </w:r>
            <w:r w:rsidR="00B6760D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 estagiário</w:t>
            </w:r>
            <w:r w:rsidR="00B6760D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>;</w:t>
            </w:r>
          </w:p>
          <w:p w14:paraId="34EEAEE0" w14:textId="77777777" w:rsidR="00FA15A5" w:rsidRPr="006F6631" w:rsidRDefault="00FA15A5" w:rsidP="006F6631">
            <w:pPr>
              <w:tabs>
                <w:tab w:val="left" w:pos="360"/>
              </w:tabs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43B78C4F" w14:textId="77777777" w:rsidR="00FA15A5" w:rsidRPr="006F6631" w:rsidRDefault="00241A3F" w:rsidP="006F6631">
            <w:pPr>
              <w:tabs>
                <w:tab w:val="left" w:pos="360"/>
              </w:tabs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II </w:t>
            </w:r>
            <w:r w:rsidR="00B6760D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Pela desistência </w:t>
            </w:r>
            <w:r w:rsidR="00B6760D" w:rsidRPr="006F6631">
              <w:rPr>
                <w:rFonts w:ascii="Arial" w:eastAsia="Arial" w:hAnsi="Arial" w:cs="Arial"/>
              </w:rPr>
              <w:t>do(a) estagiário(a)</w:t>
            </w:r>
            <w:r w:rsidRPr="006F6631">
              <w:rPr>
                <w:rFonts w:ascii="Arial" w:eastAsia="Arial" w:hAnsi="Arial" w:cs="Arial"/>
              </w:rPr>
              <w:t>, quando este</w:t>
            </w:r>
            <w:r w:rsidR="00B6760D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 faltar ao estágio por período igual ou superior a 15 (quinze) dias consecutivos;</w:t>
            </w:r>
          </w:p>
          <w:p w14:paraId="738E90BB" w14:textId="77777777" w:rsidR="00FA15A5" w:rsidRPr="006F6631" w:rsidRDefault="00FA15A5" w:rsidP="006F6631">
            <w:pPr>
              <w:tabs>
                <w:tab w:val="left" w:pos="0"/>
                <w:tab w:val="left" w:pos="360"/>
              </w:tabs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3F535490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III </w:t>
            </w:r>
            <w:r w:rsidR="00B6760D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Pelo abandono de curso, insuficiência de frequência semestral, conclusão do curso, transferência de curso ou de instituição de ensino; </w:t>
            </w:r>
          </w:p>
          <w:p w14:paraId="7ADFF140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7C371563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IV </w:t>
            </w:r>
            <w:r w:rsidR="00B6760D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Por iniciativa do órgão/entidade </w:t>
            </w:r>
            <w:r w:rsidR="00B6760D" w:rsidRPr="006F6631">
              <w:rPr>
                <w:rFonts w:ascii="Arial" w:eastAsia="Arial" w:hAnsi="Arial" w:cs="Arial"/>
              </w:rPr>
              <w:t>CONCEDENTE</w:t>
            </w:r>
            <w:r w:rsidRPr="006F6631">
              <w:rPr>
                <w:rFonts w:ascii="Arial" w:eastAsia="Arial" w:hAnsi="Arial" w:cs="Arial"/>
              </w:rPr>
              <w:t>, a qualquer momento, no caso de conduta inadequada, documentação fraudulenta e descumprimento das obrigações assumidas pelo</w:t>
            </w:r>
            <w:r w:rsidR="00B6760D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 estagiário</w:t>
            </w:r>
            <w:r w:rsidR="00B6760D" w:rsidRPr="006F6631">
              <w:rPr>
                <w:rFonts w:ascii="Arial" w:eastAsia="Arial" w:hAnsi="Arial" w:cs="Arial"/>
              </w:rPr>
              <w:t>(a)</w:t>
            </w:r>
            <w:r w:rsidRPr="006F6631">
              <w:rPr>
                <w:rFonts w:ascii="Arial" w:eastAsia="Arial" w:hAnsi="Arial" w:cs="Arial"/>
              </w:rPr>
              <w:t xml:space="preserve">, constantes neste Termo de Compromisso, comunicando, nessas hipóteses, os fundamentos da decisão </w:t>
            </w:r>
            <w:r w:rsidR="00B6760D" w:rsidRPr="006F6631">
              <w:rPr>
                <w:rFonts w:ascii="Arial" w:eastAsia="Arial" w:hAnsi="Arial" w:cs="Arial"/>
              </w:rPr>
              <w:t>à</w:t>
            </w:r>
            <w:r w:rsidRPr="006F6631">
              <w:rPr>
                <w:rFonts w:ascii="Arial" w:eastAsia="Arial" w:hAnsi="Arial" w:cs="Arial"/>
              </w:rPr>
              <w:t xml:space="preserve"> </w:t>
            </w:r>
            <w:r w:rsidR="00B6760D" w:rsidRPr="006F6631">
              <w:rPr>
                <w:rFonts w:ascii="Arial" w:eastAsia="Arial" w:hAnsi="Arial" w:cs="Arial"/>
              </w:rPr>
              <w:t>INSTITUIÇÃO DE ENSINO</w:t>
            </w:r>
            <w:r w:rsidRPr="006F6631">
              <w:rPr>
                <w:rFonts w:ascii="Arial" w:eastAsia="Arial" w:hAnsi="Arial" w:cs="Arial"/>
              </w:rPr>
              <w:t>;</w:t>
            </w:r>
          </w:p>
          <w:p w14:paraId="683C81F4" w14:textId="77777777" w:rsidR="00FA15A5" w:rsidRPr="006F6631" w:rsidRDefault="00FA15A5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74526BBE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V </w:t>
            </w:r>
            <w:r w:rsidR="00B6760D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  <w:b/>
              </w:rPr>
              <w:t xml:space="preserve"> </w:t>
            </w:r>
            <w:r w:rsidRPr="006F6631">
              <w:rPr>
                <w:rFonts w:ascii="Arial" w:eastAsia="Arial" w:hAnsi="Arial" w:cs="Arial"/>
              </w:rPr>
              <w:t>Por extinção ou reestruturação da unidade administrativa, do órgão/entidade concedente;</w:t>
            </w:r>
          </w:p>
          <w:p w14:paraId="18FC4CC4" w14:textId="77777777" w:rsidR="00FA15A5" w:rsidRPr="006F6631" w:rsidRDefault="00FA15A5" w:rsidP="006F6631">
            <w:pPr>
              <w:tabs>
                <w:tab w:val="left" w:pos="0"/>
                <w:tab w:val="left" w:pos="360"/>
              </w:tabs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2219AEAE" w14:textId="77777777" w:rsidR="00FA15A5" w:rsidRPr="006F6631" w:rsidRDefault="00241A3F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6631">
              <w:rPr>
                <w:rFonts w:ascii="Arial" w:eastAsia="Arial" w:hAnsi="Arial" w:cs="Arial"/>
                <w:b/>
              </w:rPr>
              <w:t xml:space="preserve">VI </w:t>
            </w:r>
            <w:r w:rsidR="00B6760D" w:rsidRPr="006F6631">
              <w:rPr>
                <w:rFonts w:ascii="Arial" w:eastAsia="Arial" w:hAnsi="Arial" w:cs="Arial"/>
                <w:b/>
              </w:rPr>
              <w:t>-</w:t>
            </w:r>
            <w:r w:rsidRPr="006F6631">
              <w:rPr>
                <w:rFonts w:ascii="Arial" w:eastAsia="Arial" w:hAnsi="Arial" w:cs="Arial"/>
              </w:rPr>
              <w:t xml:space="preserve"> Pelo não cumprimento do convencionado neste Termo de Compromisso por qualquer uma das partes;</w:t>
            </w:r>
          </w:p>
        </w:tc>
      </w:tr>
      <w:tr w:rsidR="00DB223A" w:rsidRPr="00DB223A" w14:paraId="328F9500" w14:textId="77777777" w:rsidTr="006F6631">
        <w:trPr>
          <w:cantSplit/>
          <w:trHeight w:val="318"/>
        </w:trPr>
        <w:tc>
          <w:tcPr>
            <w:tcW w:w="9875" w:type="dxa"/>
            <w:shd w:val="clear" w:color="auto" w:fill="D9D9D9"/>
            <w:vAlign w:val="center"/>
          </w:tcPr>
          <w:p w14:paraId="4BC7297E" w14:textId="77777777" w:rsidR="00B6760D" w:rsidRPr="006F6631" w:rsidRDefault="00B6760D" w:rsidP="006F6631">
            <w:pPr>
              <w:ind w:leftChars="0" w:left="2" w:hanging="2"/>
              <w:jc w:val="center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  <w:b/>
                <w:sz w:val="18"/>
                <w:szCs w:val="18"/>
              </w:rPr>
              <w:t>CLÁUSULA SEXTA – DO FORO</w:t>
            </w:r>
          </w:p>
        </w:tc>
      </w:tr>
      <w:tr w:rsidR="00DB223A" w:rsidRPr="00DB223A" w14:paraId="534B1A34" w14:textId="77777777" w:rsidTr="006F6631">
        <w:trPr>
          <w:cantSplit/>
          <w:trHeight w:val="3339"/>
        </w:trPr>
        <w:tc>
          <w:tcPr>
            <w:tcW w:w="9875" w:type="dxa"/>
            <w:shd w:val="clear" w:color="auto" w:fill="auto"/>
          </w:tcPr>
          <w:p w14:paraId="4953ECC1" w14:textId="77777777" w:rsidR="00D91F2E" w:rsidRPr="006F6631" w:rsidRDefault="00D91F2E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33AE7417" w14:textId="77777777" w:rsidR="00B6760D" w:rsidRPr="006F6631" w:rsidRDefault="00B6760D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</w:rPr>
              <w:t>De comum acordo entre as partes, fica eleito o Foro da Comarca de Florianópolis, renunciando a qualquer outro, por mais privilegiado que seja, para dirimir qualquer questão que se originar deste Termo de Compromisso, uma vez esgotadas todas as possibilidades de entendimento amigável.</w:t>
            </w:r>
          </w:p>
          <w:p w14:paraId="46A8773D" w14:textId="77777777" w:rsidR="00B6760D" w:rsidRPr="006F6631" w:rsidRDefault="00B6760D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47F333AE" w14:textId="77777777" w:rsidR="00B6760D" w:rsidRPr="006F6631" w:rsidRDefault="00B6760D" w:rsidP="006F6631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</w:rPr>
              <w:t>E por estarem de inteiro e comum acordo com as condições deste Termo de Compromisso, as partes o assinam em 03 (três) vias de igual teor, destinando-se, respectivamente, à PARTE CONCEDENTE, ao ESTAGIÁRIO e à INSTITUIÇÃO DE ENSINO.</w:t>
            </w:r>
          </w:p>
          <w:p w14:paraId="58126FDA" w14:textId="77777777" w:rsidR="00B6760D" w:rsidRPr="006F6631" w:rsidRDefault="00B6760D" w:rsidP="006F6631">
            <w:pPr>
              <w:ind w:leftChars="0" w:left="2" w:hanging="2"/>
              <w:jc w:val="both"/>
              <w:rPr>
                <w:rFonts w:ascii="Arial" w:eastAsia="Arial" w:hAnsi="Arial" w:cs="Arial"/>
              </w:rPr>
            </w:pPr>
          </w:p>
          <w:p w14:paraId="5659EFA3" w14:textId="77777777" w:rsidR="00B6760D" w:rsidRPr="006F6631" w:rsidRDefault="00B6760D" w:rsidP="006F6631">
            <w:pPr>
              <w:ind w:leftChars="0" w:left="2"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F6631">
              <w:rPr>
                <w:rFonts w:ascii="Arial" w:eastAsia="Arial" w:hAnsi="Arial" w:cs="Arial"/>
              </w:rPr>
              <w:t xml:space="preserve">As dúvidas e possíveis omissões deste </w:t>
            </w:r>
            <w:r w:rsidR="00DB223A" w:rsidRPr="006F6631">
              <w:rPr>
                <w:rFonts w:ascii="Arial" w:eastAsia="Arial" w:hAnsi="Arial" w:cs="Arial"/>
              </w:rPr>
              <w:t>T</w:t>
            </w:r>
            <w:r w:rsidRPr="006F6631">
              <w:rPr>
                <w:rFonts w:ascii="Arial" w:eastAsia="Arial" w:hAnsi="Arial" w:cs="Arial"/>
              </w:rPr>
              <w:t xml:space="preserve">ermo de </w:t>
            </w:r>
            <w:r w:rsidR="00DB223A" w:rsidRPr="006F6631">
              <w:rPr>
                <w:rFonts w:ascii="Arial" w:eastAsia="Arial" w:hAnsi="Arial" w:cs="Arial"/>
              </w:rPr>
              <w:t>C</w:t>
            </w:r>
            <w:r w:rsidRPr="006F6631">
              <w:rPr>
                <w:rFonts w:ascii="Arial" w:eastAsia="Arial" w:hAnsi="Arial" w:cs="Arial"/>
              </w:rPr>
              <w:t>ompromisso serão resolvidas por ofício entre as partes.</w:t>
            </w:r>
          </w:p>
        </w:tc>
      </w:tr>
      <w:tr w:rsidR="00DB223A" w:rsidRPr="00DB223A" w14:paraId="4B224E48" w14:textId="77777777" w:rsidTr="006F6631">
        <w:trPr>
          <w:cantSplit/>
          <w:trHeight w:val="731"/>
        </w:trPr>
        <w:tc>
          <w:tcPr>
            <w:tcW w:w="9875" w:type="dxa"/>
            <w:tcBorders>
              <w:bottom w:val="single" w:sz="4" w:space="0" w:color="000000"/>
            </w:tcBorders>
            <w:shd w:val="clear" w:color="auto" w:fill="auto"/>
          </w:tcPr>
          <w:p w14:paraId="03391C81" w14:textId="77777777" w:rsidR="00B6760D" w:rsidRPr="006F6631" w:rsidRDefault="00B6760D" w:rsidP="006F6631">
            <w:pPr>
              <w:widowControl w:val="0"/>
              <w:spacing w:line="360" w:lineRule="auto"/>
              <w:ind w:leftChars="0" w:left="2" w:hanging="2"/>
              <w:rPr>
                <w:rFonts w:ascii="Arial" w:eastAsia="Arial" w:hAnsi="Arial" w:cs="Arial"/>
                <w:sz w:val="16"/>
                <w:szCs w:val="16"/>
              </w:rPr>
            </w:pPr>
            <w:r w:rsidRPr="006F6631">
              <w:rPr>
                <w:rFonts w:ascii="Arial" w:eastAsia="Arial" w:hAnsi="Arial" w:cs="Arial"/>
                <w:sz w:val="16"/>
                <w:szCs w:val="16"/>
              </w:rPr>
              <w:t>LOCAL E DATA DE EMISSÃO DO TERMO</w:t>
            </w:r>
          </w:p>
          <w:p w14:paraId="41072BA6" w14:textId="77777777" w:rsidR="00B6760D" w:rsidRPr="006F6631" w:rsidRDefault="00B6760D" w:rsidP="006F6631">
            <w:pPr>
              <w:spacing w:line="360" w:lineRule="auto"/>
              <w:ind w:leftChars="0" w:left="2" w:hanging="2"/>
              <w:jc w:val="both"/>
              <w:rPr>
                <w:rFonts w:ascii="Arial" w:eastAsia="Arial" w:hAnsi="Arial" w:cs="Arial"/>
              </w:rPr>
            </w:pPr>
            <w:r w:rsidRPr="006F6631">
              <w:rPr>
                <w:rFonts w:ascii="Arial" w:eastAsia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6F6631">
              <w:rPr>
                <w:rFonts w:ascii="Arial" w:eastAsia="Arial" w:hAnsi="Arial" w:cs="Arial"/>
              </w:rPr>
              <w:instrText xml:space="preserve"> FORMTEXT </w:instrText>
            </w:r>
            <w:r w:rsidRPr="006F6631">
              <w:rPr>
                <w:rFonts w:ascii="Arial" w:eastAsia="Arial" w:hAnsi="Arial" w:cs="Arial"/>
              </w:rPr>
            </w:r>
            <w:r w:rsidRPr="006F6631">
              <w:rPr>
                <w:rFonts w:ascii="Arial" w:eastAsia="Arial" w:hAnsi="Arial" w:cs="Arial"/>
              </w:rPr>
              <w:fldChar w:fldCharType="separate"/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  <w:noProof/>
              </w:rPr>
              <w:t> </w:t>
            </w:r>
            <w:r w:rsidRPr="006F6631">
              <w:rPr>
                <w:rFonts w:ascii="Arial" w:eastAsia="Arial" w:hAnsi="Arial" w:cs="Arial"/>
              </w:rPr>
              <w:fldChar w:fldCharType="end"/>
            </w:r>
            <w:bookmarkEnd w:id="20"/>
            <w:r w:rsidRPr="006F6631">
              <w:rPr>
                <w:rFonts w:ascii="Arial" w:eastAsia="Arial" w:hAnsi="Arial" w:cs="Arial"/>
              </w:rPr>
              <w:t xml:space="preserve">, </w:t>
            </w:r>
            <w:r w:rsidR="00D91F2E" w:rsidRPr="006F6631">
              <w:rPr>
                <w:rFonts w:ascii="Arial" w:eastAsia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1" w:name="Texto20"/>
            <w:r w:rsidR="00D91F2E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D91F2E" w:rsidRPr="006F6631">
              <w:rPr>
                <w:rFonts w:ascii="Arial" w:eastAsia="Arial" w:hAnsi="Arial" w:cs="Arial"/>
              </w:rPr>
            </w:r>
            <w:r w:rsidR="00D91F2E" w:rsidRPr="006F6631">
              <w:rPr>
                <w:rFonts w:ascii="Arial" w:eastAsia="Arial" w:hAnsi="Arial" w:cs="Arial"/>
              </w:rPr>
              <w:fldChar w:fldCharType="separate"/>
            </w:r>
            <w:r w:rsidR="00D91F2E" w:rsidRPr="006F6631">
              <w:rPr>
                <w:rFonts w:ascii="Arial" w:eastAsia="Arial" w:hAnsi="Arial" w:cs="Arial"/>
                <w:noProof/>
              </w:rPr>
              <w:t> </w:t>
            </w:r>
            <w:r w:rsidR="00D91F2E" w:rsidRPr="006F6631">
              <w:rPr>
                <w:rFonts w:ascii="Arial" w:eastAsia="Arial" w:hAnsi="Arial" w:cs="Arial"/>
                <w:noProof/>
              </w:rPr>
              <w:t> </w:t>
            </w:r>
            <w:r w:rsidR="00D91F2E" w:rsidRPr="006F6631">
              <w:rPr>
                <w:rFonts w:ascii="Arial" w:eastAsia="Arial" w:hAnsi="Arial" w:cs="Arial"/>
              </w:rPr>
              <w:fldChar w:fldCharType="end"/>
            </w:r>
            <w:bookmarkEnd w:id="21"/>
            <w:r w:rsidR="00D91F2E" w:rsidRPr="006F6631">
              <w:rPr>
                <w:rFonts w:ascii="Arial" w:eastAsia="Arial" w:hAnsi="Arial" w:cs="Arial"/>
              </w:rPr>
              <w:t>/</w:t>
            </w:r>
            <w:r w:rsidR="00D91F2E" w:rsidRPr="006F6631">
              <w:rPr>
                <w:rFonts w:ascii="Arial" w:eastAsia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2" w:name="Texto21"/>
            <w:r w:rsidR="00D91F2E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D91F2E" w:rsidRPr="006F6631">
              <w:rPr>
                <w:rFonts w:ascii="Arial" w:eastAsia="Arial" w:hAnsi="Arial" w:cs="Arial"/>
              </w:rPr>
            </w:r>
            <w:r w:rsidR="00D91F2E" w:rsidRPr="006F6631">
              <w:rPr>
                <w:rFonts w:ascii="Arial" w:eastAsia="Arial" w:hAnsi="Arial" w:cs="Arial"/>
              </w:rPr>
              <w:fldChar w:fldCharType="separate"/>
            </w:r>
            <w:r w:rsidR="00D91F2E" w:rsidRPr="006F6631">
              <w:rPr>
                <w:rFonts w:ascii="Arial" w:eastAsia="Arial" w:hAnsi="Arial" w:cs="Arial"/>
                <w:noProof/>
              </w:rPr>
              <w:t> </w:t>
            </w:r>
            <w:r w:rsidR="00D91F2E" w:rsidRPr="006F6631">
              <w:rPr>
                <w:rFonts w:ascii="Arial" w:eastAsia="Arial" w:hAnsi="Arial" w:cs="Arial"/>
                <w:noProof/>
              </w:rPr>
              <w:t> </w:t>
            </w:r>
            <w:r w:rsidR="00D91F2E" w:rsidRPr="006F6631">
              <w:rPr>
                <w:rFonts w:ascii="Arial" w:eastAsia="Arial" w:hAnsi="Arial" w:cs="Arial"/>
              </w:rPr>
              <w:fldChar w:fldCharType="end"/>
            </w:r>
            <w:bookmarkEnd w:id="22"/>
            <w:r w:rsidR="00D91F2E" w:rsidRPr="006F6631">
              <w:rPr>
                <w:rFonts w:ascii="Arial" w:eastAsia="Arial" w:hAnsi="Arial" w:cs="Arial"/>
              </w:rPr>
              <w:t>/</w:t>
            </w:r>
            <w:r w:rsidR="00D91F2E" w:rsidRPr="006F6631">
              <w:rPr>
                <w:rFonts w:ascii="Arial" w:eastAsia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3" w:name="Texto22"/>
            <w:r w:rsidR="00D91F2E" w:rsidRPr="006F6631">
              <w:rPr>
                <w:rFonts w:ascii="Arial" w:eastAsia="Arial" w:hAnsi="Arial" w:cs="Arial"/>
              </w:rPr>
              <w:instrText xml:space="preserve"> FORMTEXT </w:instrText>
            </w:r>
            <w:r w:rsidR="00D91F2E" w:rsidRPr="006F6631">
              <w:rPr>
                <w:rFonts w:ascii="Arial" w:eastAsia="Arial" w:hAnsi="Arial" w:cs="Arial"/>
              </w:rPr>
            </w:r>
            <w:r w:rsidR="00D91F2E" w:rsidRPr="006F6631">
              <w:rPr>
                <w:rFonts w:ascii="Arial" w:eastAsia="Arial" w:hAnsi="Arial" w:cs="Arial"/>
              </w:rPr>
              <w:fldChar w:fldCharType="separate"/>
            </w:r>
            <w:r w:rsidR="00D91F2E" w:rsidRPr="006F6631">
              <w:rPr>
                <w:rFonts w:ascii="Arial" w:eastAsia="Arial" w:hAnsi="Arial" w:cs="Arial"/>
                <w:noProof/>
              </w:rPr>
              <w:t> </w:t>
            </w:r>
            <w:r w:rsidR="00D91F2E" w:rsidRPr="006F6631">
              <w:rPr>
                <w:rFonts w:ascii="Arial" w:eastAsia="Arial" w:hAnsi="Arial" w:cs="Arial"/>
                <w:noProof/>
              </w:rPr>
              <w:t> </w:t>
            </w:r>
            <w:r w:rsidR="00D91F2E" w:rsidRPr="006F6631">
              <w:rPr>
                <w:rFonts w:ascii="Arial" w:eastAsia="Arial" w:hAnsi="Arial" w:cs="Arial"/>
                <w:noProof/>
              </w:rPr>
              <w:t> </w:t>
            </w:r>
            <w:r w:rsidR="00D91F2E" w:rsidRPr="006F6631">
              <w:rPr>
                <w:rFonts w:ascii="Arial" w:eastAsia="Arial" w:hAnsi="Arial" w:cs="Arial"/>
                <w:noProof/>
              </w:rPr>
              <w:t> </w:t>
            </w:r>
            <w:r w:rsidR="00D91F2E" w:rsidRPr="006F6631">
              <w:rPr>
                <w:rFonts w:ascii="Arial" w:eastAsia="Arial" w:hAnsi="Arial" w:cs="Arial"/>
              </w:rPr>
              <w:fldChar w:fldCharType="end"/>
            </w:r>
            <w:bookmarkEnd w:id="23"/>
          </w:p>
        </w:tc>
      </w:tr>
    </w:tbl>
    <w:p w14:paraId="7E21FBDD" w14:textId="77777777" w:rsidR="00FA15A5" w:rsidRPr="006F6631" w:rsidRDefault="00241A3F" w:rsidP="00EB6CAC">
      <w:pPr>
        <w:ind w:leftChars="0" w:left="2" w:hanging="2"/>
        <w:rPr>
          <w:rFonts w:ascii="Arial" w:eastAsia="Arial" w:hAnsi="Arial" w:cs="Arial"/>
        </w:rPr>
      </w:pPr>
      <w:r w:rsidRPr="006F6631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B223A" w:rsidRPr="00DB223A" w14:paraId="3934706E" w14:textId="77777777" w:rsidTr="006F6631">
        <w:trPr>
          <w:cantSplit/>
          <w:trHeight w:val="3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C85A13" w14:textId="77777777" w:rsidR="00FA15A5" w:rsidRPr="006F6631" w:rsidRDefault="00241A3F" w:rsidP="006F66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0"/>
              </w:tabs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F6631">
              <w:rPr>
                <w:rFonts w:ascii="Arial" w:eastAsia="Arial" w:hAnsi="Arial" w:cs="Arial"/>
                <w:b/>
                <w:sz w:val="18"/>
                <w:szCs w:val="18"/>
              </w:rPr>
              <w:t>ASSINATURAS</w:t>
            </w:r>
          </w:p>
        </w:tc>
      </w:tr>
    </w:tbl>
    <w:p w14:paraId="2BCA0A99" w14:textId="77777777" w:rsidR="00FA15A5" w:rsidRPr="006F6631" w:rsidRDefault="00FA15A5" w:rsidP="00EB6CAC">
      <w:pPr>
        <w:ind w:leftChars="0" w:left="1"/>
        <w:rPr>
          <w:rFonts w:ascii="Arial" w:eastAsia="Arial" w:hAnsi="Arial" w:cs="Arial"/>
          <w:sz w:val="8"/>
          <w:szCs w:val="8"/>
        </w:rPr>
      </w:pPr>
    </w:p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DB223A" w:rsidRPr="00DB223A" w14:paraId="3CB28D95" w14:textId="77777777" w:rsidTr="006F6631">
        <w:trPr>
          <w:cantSplit/>
          <w:trHeight w:val="415"/>
        </w:trPr>
        <w:tc>
          <w:tcPr>
            <w:tcW w:w="5104" w:type="dxa"/>
            <w:shd w:val="clear" w:color="auto" w:fill="F2F2F2"/>
            <w:vAlign w:val="center"/>
          </w:tcPr>
          <w:p w14:paraId="010552DF" w14:textId="77777777" w:rsidR="00FA15A5" w:rsidRPr="006F6631" w:rsidRDefault="00241A3F" w:rsidP="006F6631">
            <w:pPr>
              <w:widowControl w:val="0"/>
              <w:ind w:leftChars="0"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F6631">
              <w:rPr>
                <w:rFonts w:ascii="Arial" w:eastAsia="Arial" w:hAnsi="Arial" w:cs="Arial"/>
                <w:sz w:val="16"/>
                <w:szCs w:val="16"/>
              </w:rPr>
              <w:t>REPRESENTANTE LEGAL DO ÓRGÃO/ENTIDADE CONCEDENTE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4448ECD5" w14:textId="77777777" w:rsidR="00FA15A5" w:rsidRPr="006F6631" w:rsidRDefault="00241A3F" w:rsidP="006F6631">
            <w:pPr>
              <w:widowControl w:val="0"/>
              <w:ind w:leftChars="0"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F6631">
              <w:rPr>
                <w:rFonts w:ascii="Arial" w:eastAsia="Arial" w:hAnsi="Arial" w:cs="Arial"/>
                <w:sz w:val="16"/>
                <w:szCs w:val="16"/>
              </w:rPr>
              <w:t>ESTAGIÁRIO</w:t>
            </w:r>
            <w:r w:rsidR="00D91F2E" w:rsidRPr="006F6631">
              <w:rPr>
                <w:rFonts w:ascii="Arial" w:eastAsia="Arial" w:hAnsi="Arial" w:cs="Arial"/>
                <w:sz w:val="16"/>
                <w:szCs w:val="16"/>
              </w:rPr>
              <w:t>(A)</w:t>
            </w:r>
          </w:p>
        </w:tc>
      </w:tr>
      <w:tr w:rsidR="00DB223A" w:rsidRPr="00DB223A" w14:paraId="240A7C6D" w14:textId="77777777" w:rsidTr="006F6631">
        <w:trPr>
          <w:cantSplit/>
          <w:trHeight w:val="489"/>
        </w:trPr>
        <w:tc>
          <w:tcPr>
            <w:tcW w:w="5104" w:type="dxa"/>
            <w:shd w:val="clear" w:color="auto" w:fill="auto"/>
          </w:tcPr>
          <w:p w14:paraId="28EE6925" w14:textId="77777777" w:rsidR="00FA15A5" w:rsidRPr="006F6631" w:rsidRDefault="00FA15A5" w:rsidP="006F6631">
            <w:pPr>
              <w:widowControl w:val="0"/>
              <w:ind w:leftChars="0" w:left="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5D446604" w14:textId="77777777" w:rsidR="00FA15A5" w:rsidRPr="006F6631" w:rsidRDefault="00FA15A5" w:rsidP="006F6631">
            <w:pPr>
              <w:widowControl w:val="0"/>
              <w:ind w:leftChars="0" w:left="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1541453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  <w:sz w:val="16"/>
          <w:szCs w:val="16"/>
        </w:rPr>
      </w:pPr>
    </w:p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DB223A" w:rsidRPr="00DB223A" w14:paraId="7C0BBEAB" w14:textId="77777777" w:rsidTr="006F6631">
        <w:trPr>
          <w:cantSplit/>
          <w:trHeight w:val="425"/>
        </w:trPr>
        <w:tc>
          <w:tcPr>
            <w:tcW w:w="5104" w:type="dxa"/>
            <w:shd w:val="clear" w:color="auto" w:fill="F2F2F2"/>
            <w:vAlign w:val="center"/>
          </w:tcPr>
          <w:p w14:paraId="519C8CDE" w14:textId="77777777" w:rsidR="00FA15A5" w:rsidRPr="006F6631" w:rsidRDefault="00241A3F" w:rsidP="006F6631">
            <w:pPr>
              <w:widowControl w:val="0"/>
              <w:ind w:leftChars="0"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F6631">
              <w:rPr>
                <w:rFonts w:ascii="Arial" w:eastAsia="Arial" w:hAnsi="Arial" w:cs="Arial"/>
                <w:sz w:val="16"/>
                <w:szCs w:val="16"/>
              </w:rPr>
              <w:t>REPRESENTANTE LEGAL DA INSTITUIÇÃO DE ENSINO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7DD4FCE2" w14:textId="77777777" w:rsidR="00FA15A5" w:rsidRPr="006F6631" w:rsidRDefault="00241A3F" w:rsidP="006F6631">
            <w:pPr>
              <w:widowControl w:val="0"/>
              <w:ind w:leftChars="0"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F6631">
              <w:rPr>
                <w:rFonts w:ascii="Arial" w:eastAsia="Arial" w:hAnsi="Arial" w:cs="Arial"/>
                <w:sz w:val="16"/>
                <w:szCs w:val="16"/>
              </w:rPr>
              <w:t>REPRESENTANTE LEGAL DO</w:t>
            </w:r>
            <w:r w:rsidR="00D91F2E" w:rsidRPr="006F6631">
              <w:rPr>
                <w:rFonts w:ascii="Arial" w:eastAsia="Arial" w:hAnsi="Arial" w:cs="Arial"/>
                <w:sz w:val="16"/>
                <w:szCs w:val="16"/>
              </w:rPr>
              <w:t>(A)</w:t>
            </w:r>
            <w:r w:rsidRPr="006F6631">
              <w:rPr>
                <w:rFonts w:ascii="Arial" w:eastAsia="Arial" w:hAnsi="Arial" w:cs="Arial"/>
                <w:sz w:val="16"/>
                <w:szCs w:val="16"/>
              </w:rPr>
              <w:t xml:space="preserve"> ESTAGIÁRIO</w:t>
            </w:r>
            <w:r w:rsidR="00D91F2E" w:rsidRPr="006F6631">
              <w:rPr>
                <w:rFonts w:ascii="Arial" w:eastAsia="Arial" w:hAnsi="Arial" w:cs="Arial"/>
                <w:sz w:val="16"/>
                <w:szCs w:val="16"/>
              </w:rPr>
              <w:t>(A)</w:t>
            </w:r>
          </w:p>
          <w:p w14:paraId="6EF65AF1" w14:textId="77777777" w:rsidR="00FA15A5" w:rsidRPr="006F6631" w:rsidRDefault="00241A3F" w:rsidP="006F6631">
            <w:pPr>
              <w:widowControl w:val="0"/>
              <w:ind w:leftChars="0"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F6631">
              <w:rPr>
                <w:rFonts w:ascii="Arial" w:eastAsia="Arial" w:hAnsi="Arial" w:cs="Arial"/>
                <w:sz w:val="16"/>
                <w:szCs w:val="16"/>
              </w:rPr>
              <w:t>* Se menor de idade ou incapaz</w:t>
            </w:r>
          </w:p>
        </w:tc>
      </w:tr>
      <w:tr w:rsidR="00DB223A" w:rsidRPr="00DB223A" w14:paraId="431BEDE7" w14:textId="77777777" w:rsidTr="006F6631">
        <w:trPr>
          <w:cantSplit/>
          <w:trHeight w:val="579"/>
        </w:trPr>
        <w:tc>
          <w:tcPr>
            <w:tcW w:w="5104" w:type="dxa"/>
            <w:shd w:val="clear" w:color="auto" w:fill="auto"/>
          </w:tcPr>
          <w:p w14:paraId="699E8E58" w14:textId="77777777" w:rsidR="00FA15A5" w:rsidRPr="006F6631" w:rsidRDefault="00FA15A5" w:rsidP="006F6631">
            <w:pPr>
              <w:widowControl w:val="0"/>
              <w:ind w:leftChars="0" w:left="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02C7B94A" w14:textId="77777777" w:rsidR="00FA15A5" w:rsidRPr="006F6631" w:rsidRDefault="00FA15A5" w:rsidP="006F6631">
            <w:pPr>
              <w:widowControl w:val="0"/>
              <w:ind w:leftChars="0" w:left="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1827C3B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  <w:sz w:val="16"/>
          <w:szCs w:val="16"/>
        </w:rPr>
      </w:pPr>
    </w:p>
    <w:p w14:paraId="25E4AE97" w14:textId="77777777" w:rsidR="00FA15A5" w:rsidRPr="006F6631" w:rsidRDefault="00FA15A5" w:rsidP="00EB6CAC">
      <w:pPr>
        <w:ind w:leftChars="0" w:left="2" w:hanging="2"/>
        <w:rPr>
          <w:rFonts w:ascii="Arial" w:eastAsia="Arial" w:hAnsi="Arial" w:cs="Arial"/>
          <w:sz w:val="16"/>
          <w:szCs w:val="16"/>
        </w:rPr>
      </w:pPr>
    </w:p>
    <w:p w14:paraId="510A9173" w14:textId="77777777" w:rsidR="00FA15A5" w:rsidRPr="006F6631" w:rsidRDefault="00970F82" w:rsidP="00970F82">
      <w:pPr>
        <w:ind w:leftChars="0" w:left="2" w:right="424" w:hanging="2"/>
        <w:jc w:val="right"/>
        <w:rPr>
          <w:rFonts w:ascii="Arial" w:eastAsia="Arial" w:hAnsi="Arial" w:cs="Arial"/>
          <w:sz w:val="16"/>
          <w:szCs w:val="16"/>
        </w:rPr>
      </w:pPr>
      <w:r w:rsidRPr="006F6631">
        <w:rPr>
          <w:rFonts w:ascii="Arial" w:eastAsia="Arial" w:hAnsi="Arial" w:cs="Arial"/>
          <w:sz w:val="16"/>
          <w:szCs w:val="16"/>
        </w:rPr>
        <w:t>Página 5 de 5</w:t>
      </w:r>
    </w:p>
    <w:sectPr w:rsidR="00FA15A5" w:rsidRPr="006F6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0" w:right="284" w:bottom="0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061F" w14:textId="77777777" w:rsidR="00425747" w:rsidRDefault="00425747" w:rsidP="00965A8A">
      <w:pPr>
        <w:spacing w:line="240" w:lineRule="auto"/>
        <w:ind w:left="0" w:hanging="2"/>
      </w:pPr>
      <w:r>
        <w:separator/>
      </w:r>
    </w:p>
  </w:endnote>
  <w:endnote w:type="continuationSeparator" w:id="0">
    <w:p w14:paraId="292BCB43" w14:textId="77777777" w:rsidR="00425747" w:rsidRDefault="00425747" w:rsidP="00965A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F55D" w14:textId="77777777" w:rsidR="00965A8A" w:rsidRDefault="00965A8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9974" w14:textId="77777777" w:rsidR="00965A8A" w:rsidRDefault="00965A8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26DD" w14:textId="77777777" w:rsidR="00965A8A" w:rsidRDefault="00965A8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7155" w14:textId="77777777" w:rsidR="00425747" w:rsidRDefault="00425747" w:rsidP="00965A8A">
      <w:pPr>
        <w:spacing w:line="240" w:lineRule="auto"/>
        <w:ind w:left="0" w:hanging="2"/>
      </w:pPr>
      <w:r>
        <w:separator/>
      </w:r>
    </w:p>
  </w:footnote>
  <w:footnote w:type="continuationSeparator" w:id="0">
    <w:p w14:paraId="411385FF" w14:textId="77777777" w:rsidR="00425747" w:rsidRDefault="00425747" w:rsidP="00965A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282C" w14:textId="77777777" w:rsidR="00965A8A" w:rsidRDefault="00965A8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027A" w14:textId="77777777" w:rsidR="00965A8A" w:rsidRDefault="00965A8A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EA1C" w14:textId="77777777" w:rsidR="00965A8A" w:rsidRDefault="00965A8A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tb76EuU0Eh1BncwDNLUK1N7KQIMpDc24dkv1jQWzV7D4VqCpEKy0fHXRCMI7zSvScb8FLfkAqA3+7VbMpJZQw==" w:salt="xDIm9dBgRhwP7MuqvBlQz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2B"/>
    <w:rsid w:val="00001538"/>
    <w:rsid w:val="00157D43"/>
    <w:rsid w:val="001C2D4F"/>
    <w:rsid w:val="00241A3F"/>
    <w:rsid w:val="003C5F45"/>
    <w:rsid w:val="00425747"/>
    <w:rsid w:val="004420EE"/>
    <w:rsid w:val="0047207C"/>
    <w:rsid w:val="004F63EE"/>
    <w:rsid w:val="005539DC"/>
    <w:rsid w:val="005D7AC6"/>
    <w:rsid w:val="005F3BDA"/>
    <w:rsid w:val="006F6631"/>
    <w:rsid w:val="00707637"/>
    <w:rsid w:val="00744A16"/>
    <w:rsid w:val="00801B2B"/>
    <w:rsid w:val="008A1B2C"/>
    <w:rsid w:val="00965A8A"/>
    <w:rsid w:val="00970F82"/>
    <w:rsid w:val="00A4287B"/>
    <w:rsid w:val="00B6760D"/>
    <w:rsid w:val="00C33F39"/>
    <w:rsid w:val="00C35FE3"/>
    <w:rsid w:val="00C57013"/>
    <w:rsid w:val="00D643F4"/>
    <w:rsid w:val="00D91F2E"/>
    <w:rsid w:val="00D922AC"/>
    <w:rsid w:val="00DB223A"/>
    <w:rsid w:val="00EB6CAC"/>
    <w:rsid w:val="00FA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52F8"/>
  <w15:docId w15:val="{5BD41528-CAC2-41FE-8895-B3AA342E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ind w:hanging="142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-57" w:right="14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next w:val="Normal"/>
    <w:pPr>
      <w:ind w:left="-57"/>
    </w:pPr>
    <w:rPr>
      <w:rFonts w:ascii="Arial" w:hAnsi="Arial"/>
      <w:b/>
      <w:sz w:val="18"/>
    </w:rPr>
  </w:style>
  <w:style w:type="paragraph" w:styleId="Textoembloco">
    <w:name w:val="Block Text"/>
    <w:basedOn w:val="Normal"/>
    <w:pPr>
      <w:spacing w:before="20"/>
      <w:ind w:left="-57" w:right="-73"/>
    </w:pPr>
    <w:rPr>
      <w:rFonts w:ascii="Arial" w:hAnsi="Arial"/>
      <w:sz w:val="16"/>
    </w:rPr>
  </w:style>
  <w:style w:type="paragraph" w:styleId="Recuodecorpodetexto">
    <w:name w:val="Body Text Indent"/>
    <w:basedOn w:val="Normal"/>
    <w:pPr>
      <w:ind w:left="-57"/>
    </w:pPr>
    <w:rPr>
      <w:rFonts w:ascii="Arial" w:hAnsi="Arial"/>
      <w:sz w:val="1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character" w:customStyle="1" w:styleId="Recuodecorpodetexto2Char">
    <w:name w:val="Recuo de corpo de texto 2 Char"/>
    <w:rPr>
      <w:w w:val="100"/>
      <w:position w:val="-1"/>
      <w:effect w:val="none"/>
      <w:vertAlign w:val="baseline"/>
      <w:cs w:val="0"/>
      <w:em w:val="none"/>
    </w:rPr>
  </w:style>
  <w:style w:type="paragraph" w:styleId="Lista">
    <w:name w:val="List"/>
    <w:basedOn w:val="Normal"/>
    <w:pPr>
      <w:suppressAutoHyphens w:val="0"/>
      <w:jc w:val="both"/>
    </w:pPr>
    <w:rPr>
      <w:sz w:val="24"/>
      <w:szCs w:val="24"/>
      <w:lang w:eastAsia="ar-SA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65A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965A8A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965A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65A8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ingerhut\Desktop\Site%202023\Termo%20de%20Compromisso%20-%20Ensino%20M&#233;dio%20-%2003-03-202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dNUW0XjoFMnBYKjfL77419dVEQ==">AMUW2mV0N7pU6DuypeAP4PujiQxfJzzz1q71BGGIdDvYKyEft+k4dtIYYmp7GKJbDa8JSiEJD9hh7D7bOlfBqFSB5dWSUBzHotTKXFbVp3pIQQ8gkdtFXiIqhFKWewzCfN0cQH8kV/ls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Termo de Compromisso - Ensino Médio - 03-03-2023</Template>
  <TotalTime>1</TotalTime>
  <Pages>1</Pages>
  <Words>1935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Galvao Fingerhut</dc:creator>
  <cp:keywords/>
  <cp:lastModifiedBy>Ana Paula Galvao Fingerhut</cp:lastModifiedBy>
  <cp:revision>4</cp:revision>
  <dcterms:created xsi:type="dcterms:W3CDTF">2023-03-03T21:31:00Z</dcterms:created>
  <dcterms:modified xsi:type="dcterms:W3CDTF">2023-03-03T21:46:00Z</dcterms:modified>
</cp:coreProperties>
</file>